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9FAF" w14:textId="77777777" w:rsidR="00C92BF7" w:rsidRDefault="000663A4" w:rsidP="00FD36F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Dear Parish Councillor/Resident, </w:t>
      </w:r>
    </w:p>
    <w:p w14:paraId="5F7EB3B8" w14:textId="77777777" w:rsidR="00C92BF7" w:rsidRDefault="00C92BF7" w:rsidP="004D123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5832DCB" w14:textId="57AF99E8" w:rsidR="004D123F" w:rsidRPr="00E15BE1" w:rsidRDefault="004C01F4" w:rsidP="00E15BE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7F15">
        <w:rPr>
          <w:rFonts w:ascii="Arial" w:hAnsi="Arial" w:cs="Arial"/>
          <w:b/>
          <w:sz w:val="18"/>
          <w:szCs w:val="18"/>
        </w:rPr>
        <w:t xml:space="preserve">The meeting will proceed from </w:t>
      </w:r>
      <w:r w:rsidR="00C963E5">
        <w:rPr>
          <w:rFonts w:ascii="Arial" w:hAnsi="Arial" w:cs="Arial"/>
          <w:b/>
          <w:sz w:val="18"/>
          <w:szCs w:val="18"/>
        </w:rPr>
        <w:t xml:space="preserve">7.15pm </w:t>
      </w:r>
      <w:r w:rsidRPr="00527F15">
        <w:rPr>
          <w:rFonts w:ascii="Arial" w:hAnsi="Arial" w:cs="Arial"/>
          <w:b/>
          <w:sz w:val="18"/>
          <w:szCs w:val="18"/>
        </w:rPr>
        <w:t>where members of the public can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1C3E9E">
        <w:rPr>
          <w:rFonts w:ascii="Arial" w:hAnsi="Arial" w:cs="Arial"/>
          <w:b/>
          <w:sz w:val="18"/>
          <w:szCs w:val="18"/>
        </w:rPr>
        <w:t>attend</w:t>
      </w:r>
      <w:r>
        <w:rPr>
          <w:rFonts w:ascii="Arial" w:hAnsi="Arial" w:cs="Arial"/>
          <w:b/>
          <w:sz w:val="18"/>
          <w:szCs w:val="18"/>
        </w:rPr>
        <w:t xml:space="preserve"> the meeting and</w:t>
      </w:r>
      <w:r w:rsidRPr="00527F15">
        <w:rPr>
          <w:rFonts w:ascii="Arial" w:hAnsi="Arial" w:cs="Arial"/>
          <w:b/>
          <w:sz w:val="18"/>
          <w:szCs w:val="18"/>
        </w:rPr>
        <w:t xml:space="preserve"> raise any matter of concern however the public are not </w:t>
      </w:r>
      <w:r>
        <w:rPr>
          <w:rFonts w:ascii="Arial" w:hAnsi="Arial" w:cs="Arial"/>
          <w:b/>
          <w:sz w:val="18"/>
          <w:szCs w:val="18"/>
        </w:rPr>
        <w:t>permitted</w:t>
      </w:r>
      <w:r w:rsidRPr="00527F15">
        <w:rPr>
          <w:rFonts w:ascii="Arial" w:hAnsi="Arial" w:cs="Arial"/>
          <w:b/>
          <w:sz w:val="18"/>
          <w:szCs w:val="18"/>
        </w:rPr>
        <w:t xml:space="preserve"> to participate in the meeting itself.</w:t>
      </w:r>
      <w:r w:rsidR="00E15BE1">
        <w:rPr>
          <w:rFonts w:ascii="Arial" w:hAnsi="Arial" w:cs="Arial"/>
          <w:b/>
          <w:sz w:val="18"/>
          <w:szCs w:val="18"/>
        </w:rPr>
        <w:t xml:space="preserve">  </w:t>
      </w:r>
      <w:r w:rsidR="00BD21F6">
        <w:rPr>
          <w:rFonts w:ascii="Arial" w:hAnsi="Arial" w:cs="Arial"/>
          <w:sz w:val="18"/>
          <w:szCs w:val="18"/>
        </w:rPr>
        <w:t>Business</w:t>
      </w:r>
      <w:r w:rsidR="004D123F" w:rsidRPr="009C73F6">
        <w:rPr>
          <w:rFonts w:ascii="Arial" w:hAnsi="Arial" w:cs="Arial"/>
          <w:sz w:val="18"/>
          <w:szCs w:val="18"/>
        </w:rPr>
        <w:t xml:space="preserve"> decisions cannot be made on items which are not included on the </w:t>
      </w:r>
      <w:proofErr w:type="gramStart"/>
      <w:r w:rsidR="004D123F" w:rsidRPr="009C73F6">
        <w:rPr>
          <w:rFonts w:ascii="Arial" w:hAnsi="Arial" w:cs="Arial"/>
          <w:sz w:val="18"/>
          <w:szCs w:val="18"/>
        </w:rPr>
        <w:t>Agenda</w:t>
      </w:r>
      <w:proofErr w:type="gramEnd"/>
      <w:r w:rsidR="004D123F" w:rsidRPr="009C73F6">
        <w:rPr>
          <w:rFonts w:ascii="Arial" w:hAnsi="Arial" w:cs="Arial"/>
          <w:sz w:val="18"/>
          <w:szCs w:val="18"/>
        </w:rPr>
        <w:t>.</w:t>
      </w:r>
    </w:p>
    <w:p w14:paraId="14807D65" w14:textId="77777777" w:rsidR="00EF553B" w:rsidRDefault="00EF553B" w:rsidP="004D123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p w14:paraId="25D2DD1A" w14:textId="2C726B07" w:rsidR="00DC646B" w:rsidRPr="009C73F6" w:rsidRDefault="00800997" w:rsidP="004D123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Elaine Hamlett</w:t>
      </w:r>
      <w:r w:rsidR="00E15BE1">
        <w:rPr>
          <w:rFonts w:ascii="Arial" w:hAnsi="Arial" w:cs="Arial"/>
          <w:sz w:val="18"/>
          <w:szCs w:val="18"/>
        </w:rPr>
        <w:t xml:space="preserve">, </w:t>
      </w:r>
      <w:r w:rsidR="00EF553B" w:rsidRPr="009C73F6">
        <w:rPr>
          <w:rFonts w:ascii="Arial" w:hAnsi="Arial" w:cs="Arial"/>
          <w:sz w:val="18"/>
          <w:szCs w:val="18"/>
        </w:rPr>
        <w:t>Clerk to Davenham Parish Council</w:t>
      </w:r>
    </w:p>
    <w:p w14:paraId="4128BAB4" w14:textId="77777777" w:rsidR="00A5191D" w:rsidRDefault="00A5191D" w:rsidP="00A5191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AGENDA</w:t>
      </w:r>
    </w:p>
    <w:p w14:paraId="7C7B8D5F" w14:textId="5ECEE53A" w:rsidR="00975719" w:rsidRDefault="003C3A6E" w:rsidP="009C666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Davenham</w:t>
      </w:r>
      <w:r w:rsidR="00544E13">
        <w:rPr>
          <w:rFonts w:ascii="Arial" w:eastAsia="Times New Roman" w:hAnsi="Arial" w:cs="Arial"/>
          <w:b/>
          <w:sz w:val="18"/>
          <w:szCs w:val="18"/>
        </w:rPr>
        <w:t xml:space="preserve"> &amp; Bostock</w:t>
      </w:r>
      <w:r>
        <w:rPr>
          <w:rFonts w:ascii="Arial" w:eastAsia="Times New Roman" w:hAnsi="Arial" w:cs="Arial"/>
          <w:b/>
          <w:sz w:val="18"/>
          <w:szCs w:val="18"/>
        </w:rPr>
        <w:t xml:space="preserve"> Parish Council</w:t>
      </w:r>
      <w:r w:rsidR="00CA433A">
        <w:rPr>
          <w:rFonts w:ascii="Arial" w:eastAsia="Times New Roman" w:hAnsi="Arial" w:cs="Arial"/>
          <w:b/>
          <w:sz w:val="18"/>
          <w:szCs w:val="18"/>
        </w:rPr>
        <w:t xml:space="preserve"> Finance</w:t>
      </w:r>
      <w:r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BC37B4">
        <w:rPr>
          <w:rFonts w:ascii="Arial" w:eastAsia="Times New Roman" w:hAnsi="Arial" w:cs="Arial"/>
          <w:b/>
          <w:sz w:val="18"/>
          <w:szCs w:val="18"/>
        </w:rPr>
        <w:t xml:space="preserve">Meeting </w:t>
      </w:r>
      <w:r w:rsidR="008727D3">
        <w:rPr>
          <w:rFonts w:ascii="Arial" w:eastAsia="Times New Roman" w:hAnsi="Arial" w:cs="Arial"/>
          <w:b/>
          <w:sz w:val="18"/>
          <w:szCs w:val="18"/>
        </w:rPr>
        <w:t>1</w:t>
      </w:r>
      <w:r w:rsidR="00CA433A">
        <w:rPr>
          <w:rFonts w:ascii="Arial" w:eastAsia="Times New Roman" w:hAnsi="Arial" w:cs="Arial"/>
          <w:b/>
          <w:sz w:val="18"/>
          <w:szCs w:val="18"/>
        </w:rPr>
        <w:t>0</w:t>
      </w:r>
      <w:r w:rsidR="00CA433A" w:rsidRPr="00CA433A">
        <w:rPr>
          <w:rFonts w:ascii="Arial" w:eastAsia="Times New Roman" w:hAnsi="Arial" w:cs="Arial"/>
          <w:b/>
          <w:sz w:val="18"/>
          <w:szCs w:val="18"/>
          <w:vertAlign w:val="superscript"/>
        </w:rPr>
        <w:t>th</w:t>
      </w:r>
      <w:r w:rsidR="00CA433A">
        <w:rPr>
          <w:rFonts w:ascii="Arial" w:eastAsia="Times New Roman" w:hAnsi="Arial" w:cs="Arial"/>
          <w:b/>
          <w:sz w:val="18"/>
          <w:szCs w:val="18"/>
        </w:rPr>
        <w:t xml:space="preserve"> November </w:t>
      </w:r>
      <w:r w:rsidR="00320B82">
        <w:rPr>
          <w:rFonts w:ascii="Arial" w:eastAsia="Times New Roman" w:hAnsi="Arial" w:cs="Arial"/>
          <w:b/>
          <w:sz w:val="18"/>
          <w:szCs w:val="18"/>
        </w:rPr>
        <w:t>2025</w:t>
      </w:r>
      <w:r w:rsidR="001C3E9E">
        <w:rPr>
          <w:rFonts w:ascii="Arial" w:eastAsia="Times New Roman" w:hAnsi="Arial" w:cs="Arial"/>
          <w:b/>
          <w:sz w:val="18"/>
          <w:szCs w:val="18"/>
        </w:rPr>
        <w:t xml:space="preserve"> held at</w:t>
      </w:r>
      <w:r w:rsidR="001278F9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CA433A">
        <w:rPr>
          <w:rFonts w:ascii="Arial" w:eastAsia="Times New Roman" w:hAnsi="Arial" w:cs="Arial"/>
          <w:b/>
          <w:color w:val="EE0000"/>
        </w:rPr>
        <w:t xml:space="preserve">Davenham Royal British Legion </w:t>
      </w:r>
      <w:r w:rsidR="00695FF7" w:rsidRPr="00F81ADE">
        <w:rPr>
          <w:rFonts w:ascii="Arial" w:eastAsia="Times New Roman" w:hAnsi="Arial" w:cs="Arial"/>
          <w:b/>
          <w:color w:val="EE0000"/>
          <w:sz w:val="18"/>
          <w:szCs w:val="18"/>
        </w:rPr>
        <w:t xml:space="preserve"> </w:t>
      </w:r>
      <w:r w:rsidR="00695FF7">
        <w:rPr>
          <w:rFonts w:ascii="Arial" w:eastAsia="Times New Roman" w:hAnsi="Arial" w:cs="Arial"/>
          <w:b/>
          <w:sz w:val="18"/>
          <w:szCs w:val="18"/>
        </w:rPr>
        <w:t xml:space="preserve">at 7.15pm </w:t>
      </w:r>
    </w:p>
    <w:p w14:paraId="3BDC4A03" w14:textId="77777777" w:rsidR="008A3718" w:rsidRDefault="008A3718" w:rsidP="008A3718">
      <w:pPr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7C7FF415" w14:textId="03D14C2E" w:rsidR="009B7EC1" w:rsidRDefault="009B7EC1" w:rsidP="009757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7.00pm Freedom of the Davenham &amp; Bostock Parish Award</w:t>
      </w:r>
      <w:r w:rsidR="00B43156">
        <w:rPr>
          <w:rFonts w:ascii="Arial" w:eastAsia="Times New Roman" w:hAnsi="Arial" w:cs="Arial"/>
          <w:b/>
          <w:sz w:val="18"/>
          <w:szCs w:val="18"/>
        </w:rPr>
        <w:t xml:space="preserve"> – Discussion &amp; Approval</w:t>
      </w:r>
    </w:p>
    <w:p w14:paraId="75EF0E22" w14:textId="77777777" w:rsidR="000D228D" w:rsidRDefault="000D228D" w:rsidP="000D228D">
      <w:pPr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3FD3F6B1" w14:textId="1680D198" w:rsidR="000D228D" w:rsidRDefault="000D228D" w:rsidP="000D228D">
      <w:pPr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New Councillor Applications – Discussion and Arrangements</w:t>
      </w:r>
    </w:p>
    <w:p w14:paraId="1590AB41" w14:textId="77777777" w:rsidR="009B7EC1" w:rsidRDefault="009B7EC1" w:rsidP="009B7EC1">
      <w:pPr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613578E7" w14:textId="69F1CE30" w:rsidR="001A56B5" w:rsidRPr="00975719" w:rsidRDefault="007F2766" w:rsidP="009757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75719">
        <w:rPr>
          <w:rFonts w:ascii="Arial" w:eastAsia="Times New Roman" w:hAnsi="Arial" w:cs="Arial"/>
          <w:b/>
          <w:sz w:val="18"/>
          <w:szCs w:val="18"/>
        </w:rPr>
        <w:t xml:space="preserve">7.15pm </w:t>
      </w:r>
      <w:r w:rsidR="00A5191D" w:rsidRPr="00975719">
        <w:rPr>
          <w:rFonts w:ascii="Arial" w:eastAsia="Times New Roman" w:hAnsi="Arial" w:cs="Arial"/>
          <w:b/>
          <w:sz w:val="18"/>
          <w:szCs w:val="18"/>
        </w:rPr>
        <w:t>Public Session</w:t>
      </w:r>
      <w:r w:rsidR="001A136C" w:rsidRPr="0097571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6921B2B6" w14:textId="77777777" w:rsidR="00D922B6" w:rsidRPr="009C73F6" w:rsidRDefault="00D922B6" w:rsidP="00D922B6">
      <w:pPr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43C8A89F" w14:textId="77777777" w:rsidR="0072453A" w:rsidRPr="009C73F6" w:rsidRDefault="0072453A" w:rsidP="007245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Apologies for Absence and Declarations of Interest</w:t>
      </w:r>
    </w:p>
    <w:p w14:paraId="03F9A4D2" w14:textId="77777777" w:rsidR="0072453A" w:rsidRDefault="0072453A" w:rsidP="0072453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73F6">
        <w:rPr>
          <w:rFonts w:ascii="Arial" w:eastAsia="Times New Roman" w:hAnsi="Arial" w:cs="Arial"/>
          <w:sz w:val="18"/>
          <w:szCs w:val="18"/>
        </w:rPr>
        <w:t>To receive Apologies for Absence (recording reasons for absence) and Declarations of Interest</w:t>
      </w:r>
      <w:r>
        <w:rPr>
          <w:rFonts w:ascii="Arial" w:eastAsia="Times New Roman" w:hAnsi="Arial" w:cs="Arial"/>
          <w:sz w:val="18"/>
          <w:szCs w:val="18"/>
        </w:rPr>
        <w:t xml:space="preserve"> under the following categories: Pecuniary interest, Outside bodies interest and family, friend or close associate interest. </w:t>
      </w:r>
    </w:p>
    <w:p w14:paraId="52402D47" w14:textId="77777777" w:rsidR="0072453A" w:rsidRPr="009C73F6" w:rsidRDefault="0072453A" w:rsidP="0072453A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</w:rPr>
      </w:pPr>
    </w:p>
    <w:p w14:paraId="0BE9217D" w14:textId="77777777" w:rsidR="0072453A" w:rsidRDefault="0072453A" w:rsidP="007245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PCSO Report</w:t>
      </w:r>
    </w:p>
    <w:p w14:paraId="09B6812B" w14:textId="6DB45E16" w:rsidR="0072453A" w:rsidRPr="00AA7669" w:rsidRDefault="0072453A" w:rsidP="0072453A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</w:rPr>
      </w:pPr>
      <w:r w:rsidRPr="00AA7669">
        <w:rPr>
          <w:rFonts w:ascii="Arial" w:eastAsia="Times New Roman" w:hAnsi="Arial" w:cs="Arial"/>
          <w:sz w:val="18"/>
          <w:szCs w:val="18"/>
        </w:rPr>
        <w:t>a) To note PCSO report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0C757D">
        <w:rPr>
          <w:rFonts w:ascii="Arial" w:eastAsia="Times New Roman" w:hAnsi="Arial" w:cs="Arial"/>
          <w:sz w:val="18"/>
          <w:szCs w:val="18"/>
        </w:rPr>
        <w:t>and update</w:t>
      </w:r>
    </w:p>
    <w:p w14:paraId="7CB04F6C" w14:textId="77777777" w:rsidR="00E774E9" w:rsidRPr="009C73F6" w:rsidRDefault="00E774E9" w:rsidP="00E774E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12E3DA59" w14:textId="77777777" w:rsidR="00A5191D" w:rsidRPr="00A047DB" w:rsidRDefault="00A5191D" w:rsidP="00A5191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047DB">
        <w:rPr>
          <w:rFonts w:ascii="Arial" w:eastAsia="Times New Roman" w:hAnsi="Arial" w:cs="Arial"/>
          <w:b/>
          <w:sz w:val="18"/>
          <w:szCs w:val="18"/>
        </w:rPr>
        <w:t>Approva</w:t>
      </w:r>
      <w:r w:rsidR="00E774E9" w:rsidRPr="00A047DB">
        <w:rPr>
          <w:rFonts w:ascii="Arial" w:eastAsia="Times New Roman" w:hAnsi="Arial" w:cs="Arial"/>
          <w:b/>
          <w:sz w:val="18"/>
          <w:szCs w:val="18"/>
        </w:rPr>
        <w:t>l of Minute</w:t>
      </w:r>
      <w:r w:rsidR="00721147" w:rsidRPr="00A047DB">
        <w:rPr>
          <w:rFonts w:ascii="Arial" w:eastAsia="Times New Roman" w:hAnsi="Arial" w:cs="Arial"/>
          <w:b/>
          <w:sz w:val="18"/>
          <w:szCs w:val="18"/>
        </w:rPr>
        <w:t>s</w:t>
      </w:r>
      <w:r w:rsidR="001A136C" w:rsidRPr="00A047DB">
        <w:rPr>
          <w:rFonts w:ascii="Arial" w:eastAsia="Times New Roman" w:hAnsi="Arial" w:cs="Arial"/>
          <w:b/>
          <w:sz w:val="18"/>
          <w:szCs w:val="18"/>
        </w:rPr>
        <w:t xml:space="preserve"> and update on Actions</w:t>
      </w:r>
    </w:p>
    <w:p w14:paraId="04CC3A7F" w14:textId="0DBF1305" w:rsidR="004739C5" w:rsidRPr="003A79F5" w:rsidRDefault="00A5191D" w:rsidP="003A79F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047DB">
        <w:rPr>
          <w:rFonts w:ascii="Arial" w:eastAsia="Times New Roman" w:hAnsi="Arial" w:cs="Arial"/>
          <w:sz w:val="18"/>
          <w:szCs w:val="18"/>
        </w:rPr>
        <w:t>To approve</w:t>
      </w:r>
      <w:r w:rsidR="00C92BF7" w:rsidRPr="00A047DB">
        <w:rPr>
          <w:rFonts w:ascii="Arial" w:eastAsia="Times New Roman" w:hAnsi="Arial" w:cs="Arial"/>
          <w:sz w:val="18"/>
          <w:szCs w:val="18"/>
        </w:rPr>
        <w:t xml:space="preserve"> </w:t>
      </w:r>
      <w:r w:rsidRPr="00A047DB">
        <w:rPr>
          <w:rFonts w:ascii="Arial" w:eastAsia="Times New Roman" w:hAnsi="Arial" w:cs="Arial"/>
          <w:sz w:val="18"/>
          <w:szCs w:val="18"/>
        </w:rPr>
        <w:t xml:space="preserve">the Minutes of the </w:t>
      </w:r>
      <w:r w:rsidR="00BF179E" w:rsidRPr="00A047DB">
        <w:rPr>
          <w:rFonts w:ascii="Arial" w:eastAsia="Times New Roman" w:hAnsi="Arial" w:cs="Arial"/>
          <w:sz w:val="18"/>
          <w:szCs w:val="18"/>
        </w:rPr>
        <w:t xml:space="preserve">previous </w:t>
      </w:r>
      <w:r w:rsidR="001C3E9E">
        <w:rPr>
          <w:rFonts w:ascii="Arial" w:eastAsia="Times New Roman" w:hAnsi="Arial" w:cs="Arial"/>
          <w:sz w:val="18"/>
          <w:szCs w:val="18"/>
        </w:rPr>
        <w:t>Davenham</w:t>
      </w:r>
      <w:r w:rsidR="00544E13">
        <w:rPr>
          <w:rFonts w:ascii="Arial" w:eastAsia="Times New Roman" w:hAnsi="Arial" w:cs="Arial"/>
          <w:sz w:val="18"/>
          <w:szCs w:val="18"/>
        </w:rPr>
        <w:t xml:space="preserve"> &amp; Bostock</w:t>
      </w:r>
      <w:r w:rsidR="001C3E9E">
        <w:rPr>
          <w:rFonts w:ascii="Arial" w:eastAsia="Times New Roman" w:hAnsi="Arial" w:cs="Arial"/>
          <w:sz w:val="18"/>
          <w:szCs w:val="18"/>
        </w:rPr>
        <w:t xml:space="preserve"> </w:t>
      </w:r>
      <w:r w:rsidR="000C757D" w:rsidRPr="00A047DB">
        <w:rPr>
          <w:rFonts w:ascii="Arial" w:eastAsia="Times New Roman" w:hAnsi="Arial" w:cs="Arial"/>
          <w:sz w:val="18"/>
          <w:szCs w:val="18"/>
        </w:rPr>
        <w:t xml:space="preserve">Parish </w:t>
      </w:r>
      <w:r w:rsidR="00320B82">
        <w:rPr>
          <w:rFonts w:ascii="Arial" w:eastAsia="Times New Roman" w:hAnsi="Arial" w:cs="Arial"/>
          <w:sz w:val="18"/>
          <w:szCs w:val="18"/>
        </w:rPr>
        <w:t xml:space="preserve">Council </w:t>
      </w:r>
      <w:r w:rsidR="000C757D">
        <w:rPr>
          <w:rFonts w:ascii="Arial" w:eastAsia="Times New Roman" w:hAnsi="Arial" w:cs="Arial"/>
          <w:sz w:val="18"/>
          <w:szCs w:val="18"/>
        </w:rPr>
        <w:t xml:space="preserve">Meeting </w:t>
      </w:r>
      <w:r w:rsidR="00C92BF7" w:rsidRPr="00A047DB">
        <w:rPr>
          <w:rFonts w:ascii="Arial" w:eastAsia="Times New Roman" w:hAnsi="Arial" w:cs="Arial"/>
          <w:sz w:val="18"/>
          <w:szCs w:val="18"/>
        </w:rPr>
        <w:t xml:space="preserve">held on </w:t>
      </w:r>
      <w:r w:rsidR="00DF4862">
        <w:rPr>
          <w:rFonts w:ascii="Arial" w:eastAsia="Times New Roman" w:hAnsi="Arial" w:cs="Arial"/>
          <w:sz w:val="18"/>
          <w:szCs w:val="18"/>
        </w:rPr>
        <w:t>Monday</w:t>
      </w:r>
      <w:r w:rsidR="00CB4365">
        <w:rPr>
          <w:rFonts w:ascii="Arial" w:eastAsia="Times New Roman" w:hAnsi="Arial" w:cs="Arial"/>
          <w:sz w:val="18"/>
          <w:szCs w:val="18"/>
        </w:rPr>
        <w:t xml:space="preserve"> </w:t>
      </w:r>
      <w:r w:rsidR="00B43156">
        <w:rPr>
          <w:rFonts w:ascii="Arial" w:eastAsia="Times New Roman" w:hAnsi="Arial" w:cs="Arial"/>
          <w:sz w:val="18"/>
          <w:szCs w:val="18"/>
        </w:rPr>
        <w:t>13</w:t>
      </w:r>
      <w:r w:rsidR="00B43156" w:rsidRPr="00B43156">
        <w:rPr>
          <w:rFonts w:ascii="Arial" w:eastAsia="Times New Roman" w:hAnsi="Arial" w:cs="Arial"/>
          <w:sz w:val="18"/>
          <w:szCs w:val="18"/>
          <w:vertAlign w:val="superscript"/>
        </w:rPr>
        <w:t>th</w:t>
      </w:r>
      <w:r w:rsidR="00B43156">
        <w:rPr>
          <w:rFonts w:ascii="Arial" w:eastAsia="Times New Roman" w:hAnsi="Arial" w:cs="Arial"/>
          <w:sz w:val="18"/>
          <w:szCs w:val="18"/>
        </w:rPr>
        <w:t xml:space="preserve"> October</w:t>
      </w:r>
      <w:r w:rsidR="0046270D">
        <w:rPr>
          <w:rFonts w:ascii="Arial" w:eastAsia="Times New Roman" w:hAnsi="Arial" w:cs="Arial"/>
          <w:sz w:val="18"/>
          <w:szCs w:val="18"/>
        </w:rPr>
        <w:t xml:space="preserve"> 2025</w:t>
      </w:r>
      <w:r w:rsidR="000C757D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9ECBBC8" w14:textId="77777777" w:rsidR="00A5191D" w:rsidRPr="009C73F6" w:rsidRDefault="00A5191D" w:rsidP="00A5191D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79ECB07C" w14:textId="7E542D01" w:rsidR="00CC0A29" w:rsidRPr="00DE6F39" w:rsidRDefault="00A5191D" w:rsidP="003C3A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83FCF">
        <w:rPr>
          <w:rFonts w:ascii="Arial" w:eastAsia="Times New Roman" w:hAnsi="Arial" w:cs="Arial"/>
          <w:b/>
          <w:sz w:val="18"/>
          <w:szCs w:val="18"/>
        </w:rPr>
        <w:t>Finance</w:t>
      </w:r>
      <w:r w:rsidR="003341D0" w:rsidRPr="00583FCF">
        <w:rPr>
          <w:rFonts w:ascii="Arial" w:eastAsia="Times New Roman" w:hAnsi="Arial" w:cs="Arial"/>
          <w:b/>
          <w:sz w:val="18"/>
          <w:szCs w:val="18"/>
        </w:rPr>
        <w:t xml:space="preserve"> and Administration</w:t>
      </w:r>
      <w:r w:rsidR="00CC0A29" w:rsidRPr="003C3A6E">
        <w:rPr>
          <w:rFonts w:ascii="Arial" w:hAnsi="Arial" w:cs="Arial"/>
          <w:color w:val="3366FF"/>
          <w:sz w:val="18"/>
          <w:szCs w:val="18"/>
        </w:rPr>
        <w:t>.</w:t>
      </w:r>
    </w:p>
    <w:p w14:paraId="7FB0E22B" w14:textId="77777777" w:rsidR="00DE6F39" w:rsidRPr="00CC0A29" w:rsidRDefault="00DE6F39" w:rsidP="00DE6F39">
      <w:pPr>
        <w:pStyle w:val="Header"/>
        <w:tabs>
          <w:tab w:val="left" w:pos="720"/>
        </w:tabs>
        <w:ind w:left="502"/>
        <w:rPr>
          <w:rFonts w:ascii="Arial" w:hAnsi="Arial" w:cs="Arial"/>
          <w:b/>
          <w:sz w:val="18"/>
          <w:szCs w:val="18"/>
        </w:rPr>
      </w:pPr>
      <w:r w:rsidRPr="00CC0A29">
        <w:rPr>
          <w:rFonts w:ascii="Arial" w:hAnsi="Arial" w:cs="Arial"/>
          <w:b/>
          <w:sz w:val="18"/>
          <w:szCs w:val="18"/>
        </w:rPr>
        <w:t>To review current year to date and expected year end out-turn.</w:t>
      </w:r>
    </w:p>
    <w:p w14:paraId="2236F277" w14:textId="2B339962" w:rsidR="00DE6F39" w:rsidRDefault="00DE6F39" w:rsidP="00DE6F39">
      <w:pPr>
        <w:pStyle w:val="Header"/>
        <w:numPr>
          <w:ilvl w:val="0"/>
          <w:numId w:val="30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Budgets 25/26 – Updates if required</w:t>
      </w:r>
    </w:p>
    <w:p w14:paraId="3100843E" w14:textId="77777777" w:rsidR="00DE6F39" w:rsidRDefault="00DE6F39" w:rsidP="00DE6F39">
      <w:pPr>
        <w:pStyle w:val="Header"/>
        <w:numPr>
          <w:ilvl w:val="0"/>
          <w:numId w:val="30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Projects 25/26 – Update if required</w:t>
      </w:r>
    </w:p>
    <w:p w14:paraId="4A539442" w14:textId="77777777" w:rsidR="00DE6F39" w:rsidRPr="00CC0A29" w:rsidRDefault="00DE6F39" w:rsidP="00402886">
      <w:pPr>
        <w:pStyle w:val="Header"/>
        <w:tabs>
          <w:tab w:val="left" w:pos="720"/>
        </w:tabs>
        <w:rPr>
          <w:rFonts w:ascii="Arial" w:hAnsi="Arial" w:cs="Arial"/>
          <w:color w:val="3366FF"/>
          <w:sz w:val="18"/>
          <w:szCs w:val="18"/>
        </w:rPr>
      </w:pPr>
      <w:r w:rsidRPr="00CC0A29">
        <w:rPr>
          <w:rFonts w:ascii="Arial" w:hAnsi="Arial" w:cs="Arial"/>
          <w:color w:val="3366FF"/>
          <w:sz w:val="18"/>
          <w:szCs w:val="18"/>
        </w:rPr>
        <w:t>.</w:t>
      </w:r>
    </w:p>
    <w:p w14:paraId="036B8E55" w14:textId="5133D72D" w:rsidR="00DE6F39" w:rsidRPr="00CC0A29" w:rsidRDefault="00DE6F39" w:rsidP="00DE6F39">
      <w:pPr>
        <w:pStyle w:val="Header"/>
        <w:tabs>
          <w:tab w:val="left" w:pos="720"/>
        </w:tabs>
        <w:ind w:left="502"/>
        <w:rPr>
          <w:rFonts w:ascii="Arial" w:hAnsi="Arial" w:cs="Arial"/>
          <w:b/>
          <w:sz w:val="18"/>
          <w:szCs w:val="18"/>
        </w:rPr>
      </w:pPr>
      <w:r w:rsidRPr="00CC0A29">
        <w:rPr>
          <w:rFonts w:ascii="Arial" w:hAnsi="Arial" w:cs="Arial"/>
          <w:b/>
          <w:sz w:val="18"/>
          <w:szCs w:val="18"/>
        </w:rPr>
        <w:t>To discuss Budget and agree amount required for Precept for 202</w:t>
      </w:r>
      <w:r>
        <w:rPr>
          <w:rFonts w:ascii="Arial" w:hAnsi="Arial" w:cs="Arial"/>
          <w:b/>
          <w:sz w:val="18"/>
          <w:szCs w:val="18"/>
        </w:rPr>
        <w:t>6</w:t>
      </w:r>
      <w:r w:rsidRPr="00CC0A29">
        <w:rPr>
          <w:rFonts w:ascii="Arial" w:hAnsi="Arial" w:cs="Arial"/>
          <w:b/>
          <w:sz w:val="18"/>
          <w:szCs w:val="18"/>
        </w:rPr>
        <w:t>/2</w:t>
      </w:r>
      <w:r>
        <w:rPr>
          <w:rFonts w:ascii="Arial" w:hAnsi="Arial" w:cs="Arial"/>
          <w:b/>
          <w:sz w:val="18"/>
          <w:szCs w:val="18"/>
        </w:rPr>
        <w:t>7</w:t>
      </w:r>
    </w:p>
    <w:p w14:paraId="50400B00" w14:textId="61D9BFDF" w:rsidR="00DE6F39" w:rsidRPr="00CC0A29" w:rsidRDefault="00DE6F39" w:rsidP="00DE6F39">
      <w:pPr>
        <w:pStyle w:val="Header"/>
        <w:numPr>
          <w:ilvl w:val="0"/>
          <w:numId w:val="24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CC0A29">
        <w:rPr>
          <w:rFonts w:ascii="Arial" w:hAnsi="Arial" w:cs="Arial"/>
          <w:sz w:val="18"/>
          <w:szCs w:val="18"/>
        </w:rPr>
        <w:t xml:space="preserve">To discuss projected Income </w:t>
      </w:r>
      <w:r>
        <w:rPr>
          <w:rFonts w:ascii="Arial" w:hAnsi="Arial" w:cs="Arial"/>
          <w:sz w:val="18"/>
          <w:szCs w:val="18"/>
        </w:rPr>
        <w:t xml:space="preserve">and Expenditure </w:t>
      </w:r>
      <w:r w:rsidRPr="00CC0A29">
        <w:rPr>
          <w:rFonts w:ascii="Arial" w:hAnsi="Arial" w:cs="Arial"/>
          <w:sz w:val="18"/>
          <w:szCs w:val="18"/>
        </w:rPr>
        <w:t xml:space="preserve">as per spreadsheet information provided </w:t>
      </w:r>
      <w:r>
        <w:rPr>
          <w:rFonts w:ascii="Arial" w:hAnsi="Arial" w:cs="Arial"/>
          <w:sz w:val="18"/>
          <w:szCs w:val="18"/>
        </w:rPr>
        <w:t>in three</w:t>
      </w:r>
      <w:r w:rsidR="00C84DB5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year plan. Update three</w:t>
      </w:r>
      <w:r w:rsidR="00C84DB5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year plan</w:t>
      </w:r>
      <w:r w:rsidR="00AB1DB8">
        <w:rPr>
          <w:rFonts w:ascii="Arial" w:hAnsi="Arial" w:cs="Arial"/>
          <w:sz w:val="18"/>
          <w:szCs w:val="18"/>
        </w:rPr>
        <w:t xml:space="preserve"> </w:t>
      </w:r>
    </w:p>
    <w:p w14:paraId="43F2DAB6" w14:textId="5DC4351A" w:rsidR="00DE6F39" w:rsidRDefault="00DE6F39" w:rsidP="00DE6F39">
      <w:pPr>
        <w:pStyle w:val="Header"/>
        <w:numPr>
          <w:ilvl w:val="0"/>
          <w:numId w:val="24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CC0A29">
        <w:rPr>
          <w:rFonts w:ascii="Arial" w:hAnsi="Arial" w:cs="Arial"/>
          <w:sz w:val="18"/>
          <w:szCs w:val="18"/>
        </w:rPr>
        <w:t>To discuss and agree an amount required for Precept for 202</w:t>
      </w:r>
      <w:r>
        <w:rPr>
          <w:rFonts w:ascii="Arial" w:hAnsi="Arial" w:cs="Arial"/>
          <w:sz w:val="18"/>
          <w:szCs w:val="18"/>
        </w:rPr>
        <w:t>6</w:t>
      </w:r>
      <w:r w:rsidRPr="00CC0A29">
        <w:rPr>
          <w:rFonts w:ascii="Arial" w:hAnsi="Arial" w:cs="Arial"/>
          <w:sz w:val="18"/>
          <w:szCs w:val="18"/>
        </w:rPr>
        <w:t>/2</w:t>
      </w:r>
      <w:r>
        <w:rPr>
          <w:rFonts w:ascii="Arial" w:hAnsi="Arial" w:cs="Arial"/>
          <w:sz w:val="18"/>
          <w:szCs w:val="18"/>
        </w:rPr>
        <w:t>7</w:t>
      </w:r>
      <w:r w:rsidRPr="00CC0A29">
        <w:rPr>
          <w:rFonts w:ascii="Arial" w:hAnsi="Arial" w:cs="Arial"/>
          <w:sz w:val="18"/>
          <w:szCs w:val="18"/>
        </w:rPr>
        <w:t xml:space="preserve"> (this will be finalised</w:t>
      </w:r>
      <w:r w:rsidR="00AB1DB8">
        <w:rPr>
          <w:rFonts w:ascii="Arial" w:hAnsi="Arial" w:cs="Arial"/>
          <w:sz w:val="18"/>
          <w:szCs w:val="18"/>
        </w:rPr>
        <w:t xml:space="preserve"> and applied for</w:t>
      </w:r>
      <w:r w:rsidRPr="00CC0A29">
        <w:rPr>
          <w:rFonts w:ascii="Arial" w:hAnsi="Arial" w:cs="Arial"/>
          <w:sz w:val="18"/>
          <w:szCs w:val="18"/>
        </w:rPr>
        <w:t xml:space="preserve"> in January 202</w:t>
      </w:r>
      <w:r>
        <w:rPr>
          <w:rFonts w:ascii="Arial" w:hAnsi="Arial" w:cs="Arial"/>
          <w:sz w:val="18"/>
          <w:szCs w:val="18"/>
        </w:rPr>
        <w:t>6</w:t>
      </w:r>
      <w:r w:rsidRPr="00CC0A29">
        <w:rPr>
          <w:rFonts w:ascii="Arial" w:hAnsi="Arial" w:cs="Arial"/>
          <w:sz w:val="18"/>
          <w:szCs w:val="18"/>
        </w:rPr>
        <w:t>).</w:t>
      </w:r>
    </w:p>
    <w:p w14:paraId="59D7664A" w14:textId="5FA5A736" w:rsidR="003A79F5" w:rsidRPr="00402886" w:rsidRDefault="00DE6F39" w:rsidP="00DE6F39">
      <w:pPr>
        <w:pStyle w:val="Header"/>
        <w:numPr>
          <w:ilvl w:val="0"/>
          <w:numId w:val="24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CC0A29">
        <w:rPr>
          <w:rFonts w:ascii="Arial" w:hAnsi="Arial" w:cs="Arial"/>
          <w:sz w:val="18"/>
          <w:szCs w:val="18"/>
        </w:rPr>
        <w:t>To approve the Financial Report as circulated and to consider/approve Monies for Payment</w:t>
      </w:r>
      <w:r>
        <w:rPr>
          <w:rFonts w:ascii="Arial" w:hAnsi="Arial" w:cs="Arial"/>
          <w:sz w:val="18"/>
          <w:szCs w:val="18"/>
        </w:rPr>
        <w:t xml:space="preserve"> Nov 25</w:t>
      </w:r>
    </w:p>
    <w:p w14:paraId="0E02843C" w14:textId="4C6C7456" w:rsidR="0072453A" w:rsidRDefault="0072453A" w:rsidP="0072453A">
      <w:pPr>
        <w:pStyle w:val="Header"/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64E19C5F" w14:textId="4B361963" w:rsidR="008A3718" w:rsidRDefault="0072453A" w:rsidP="008A3718">
      <w:pPr>
        <w:pStyle w:val="Header"/>
        <w:tabs>
          <w:tab w:val="left" w:pos="720"/>
        </w:tabs>
        <w:rPr>
          <w:rFonts w:ascii="Arial" w:hAnsi="Arial" w:cs="Arial"/>
          <w:i/>
          <w:iCs/>
          <w:sz w:val="18"/>
          <w:szCs w:val="18"/>
        </w:rPr>
      </w:pPr>
      <w:r w:rsidRPr="0072453A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8124B4" w:rsidRPr="0072453A">
        <w:rPr>
          <w:rFonts w:ascii="Arial" w:hAnsi="Arial" w:cs="Arial"/>
          <w:b/>
          <w:bCs/>
          <w:sz w:val="18"/>
          <w:szCs w:val="18"/>
        </w:rPr>
        <w:t>Clerks List</w:t>
      </w:r>
      <w:r w:rsidR="004C01F4" w:rsidRPr="0072453A">
        <w:rPr>
          <w:rFonts w:ascii="Arial" w:hAnsi="Arial" w:cs="Arial"/>
          <w:b/>
          <w:bCs/>
          <w:sz w:val="18"/>
          <w:szCs w:val="18"/>
        </w:rPr>
        <w:t xml:space="preserve"> of Administration issues</w:t>
      </w:r>
      <w:r w:rsidR="001128C1" w:rsidRPr="0072453A">
        <w:rPr>
          <w:rFonts w:ascii="Arial" w:hAnsi="Arial" w:cs="Arial"/>
          <w:b/>
          <w:bCs/>
          <w:sz w:val="18"/>
          <w:szCs w:val="18"/>
        </w:rPr>
        <w:t xml:space="preserve"> to include</w:t>
      </w:r>
      <w:r>
        <w:rPr>
          <w:rFonts w:ascii="Arial" w:hAnsi="Arial" w:cs="Arial"/>
          <w:b/>
          <w:bCs/>
          <w:sz w:val="18"/>
          <w:szCs w:val="18"/>
        </w:rPr>
        <w:t>:</w:t>
      </w:r>
      <w:r w:rsidR="00807BD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F4D0122" w14:textId="777C38F3" w:rsidR="00CA433A" w:rsidRDefault="00CA433A" w:rsidP="00CA433A">
      <w:pPr>
        <w:pStyle w:val="Header"/>
        <w:numPr>
          <w:ilvl w:val="0"/>
          <w:numId w:val="33"/>
        </w:numPr>
        <w:tabs>
          <w:tab w:val="left" w:pos="72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Grant Awards</w:t>
      </w:r>
      <w:r w:rsidR="00AB1DB8">
        <w:rPr>
          <w:rFonts w:ascii="Arial" w:hAnsi="Arial" w:cs="Arial"/>
          <w:b/>
          <w:bCs/>
          <w:sz w:val="18"/>
          <w:szCs w:val="18"/>
        </w:rPr>
        <w:t xml:space="preserve"> 26</w:t>
      </w:r>
    </w:p>
    <w:p w14:paraId="7A2E417B" w14:textId="77777777" w:rsidR="00155DB3" w:rsidRPr="00A9145F" w:rsidRDefault="00155DB3" w:rsidP="00A9145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10471A82" w14:textId="77777777" w:rsidR="00A5191D" w:rsidRPr="009C73F6" w:rsidRDefault="00A5191D" w:rsidP="00A5191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Planning and Highway Matters</w:t>
      </w:r>
    </w:p>
    <w:p w14:paraId="12D0AECB" w14:textId="2DBA03A1" w:rsidR="00361ABF" w:rsidRDefault="001C148F" w:rsidP="00A81E3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To consider </w:t>
      </w:r>
      <w:r w:rsidR="00D60446">
        <w:rPr>
          <w:rFonts w:ascii="Arial" w:eastAsia="Times New Roman" w:hAnsi="Arial" w:cs="Arial"/>
          <w:sz w:val="18"/>
          <w:szCs w:val="18"/>
        </w:rPr>
        <w:t xml:space="preserve">the latest </w:t>
      </w:r>
      <w:r>
        <w:rPr>
          <w:rFonts w:ascii="Arial" w:eastAsia="Times New Roman" w:hAnsi="Arial" w:cs="Arial"/>
          <w:sz w:val="18"/>
          <w:szCs w:val="18"/>
        </w:rPr>
        <w:t>planning applications</w:t>
      </w:r>
      <w:r w:rsidR="00D5300F" w:rsidRPr="00361ABF">
        <w:rPr>
          <w:rFonts w:ascii="Arial" w:eastAsia="Times New Roman" w:hAnsi="Arial" w:cs="Arial"/>
          <w:sz w:val="18"/>
          <w:szCs w:val="18"/>
        </w:rPr>
        <w:t xml:space="preserve"> received for consultation</w:t>
      </w:r>
      <w:r w:rsidR="00361ABF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ACE52BF" w14:textId="5100D6D1" w:rsidR="00A5191D" w:rsidRDefault="001C148F" w:rsidP="00A81E3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To note </w:t>
      </w:r>
      <w:r w:rsidR="00D60446">
        <w:rPr>
          <w:rFonts w:ascii="Arial" w:eastAsia="Times New Roman" w:hAnsi="Arial" w:cs="Arial"/>
          <w:sz w:val="18"/>
          <w:szCs w:val="18"/>
        </w:rPr>
        <w:t>CWAC d</w:t>
      </w:r>
      <w:r w:rsidR="00C265C9" w:rsidRPr="00361ABF">
        <w:rPr>
          <w:rFonts w:ascii="Arial" w:eastAsia="Times New Roman" w:hAnsi="Arial" w:cs="Arial"/>
          <w:sz w:val="18"/>
          <w:szCs w:val="18"/>
        </w:rPr>
        <w:t>ecisions</w:t>
      </w:r>
      <w:r w:rsidR="00D60446">
        <w:rPr>
          <w:rFonts w:ascii="Arial" w:eastAsia="Times New Roman" w:hAnsi="Arial" w:cs="Arial"/>
          <w:sz w:val="18"/>
          <w:szCs w:val="18"/>
        </w:rPr>
        <w:t xml:space="preserve"> on recent planning applicatio</w:t>
      </w:r>
      <w:r w:rsidR="006C1FF7">
        <w:rPr>
          <w:rFonts w:ascii="Arial" w:eastAsia="Times New Roman" w:hAnsi="Arial" w:cs="Arial"/>
          <w:sz w:val="18"/>
          <w:szCs w:val="18"/>
        </w:rPr>
        <w:t>ns</w:t>
      </w:r>
    </w:p>
    <w:p w14:paraId="084961A6" w14:textId="4DBE7A88" w:rsidR="00DF25C0" w:rsidRDefault="008D236F" w:rsidP="0023037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To note CWAC planning Acknowledgements</w:t>
      </w:r>
    </w:p>
    <w:p w14:paraId="56D52967" w14:textId="73A1BDE8" w:rsidR="001578AC" w:rsidRDefault="001578AC" w:rsidP="0023037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Planning Focus Group –</w:t>
      </w:r>
      <w:r w:rsidR="009C6668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377369">
        <w:rPr>
          <w:rFonts w:ascii="Arial" w:eastAsia="Times New Roman" w:hAnsi="Arial" w:cs="Arial"/>
          <w:b/>
          <w:bCs/>
          <w:i/>
          <w:iCs/>
          <w:sz w:val="18"/>
          <w:szCs w:val="18"/>
        </w:rPr>
        <w:t>Update</w:t>
      </w:r>
      <w:r w:rsidR="00377369" w:rsidRPr="00377369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</w:p>
    <w:p w14:paraId="035258A0" w14:textId="31BDB4EA" w:rsidR="00975719" w:rsidRDefault="00975719" w:rsidP="0023037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Paving</w:t>
      </w:r>
    </w:p>
    <w:p w14:paraId="2D905462" w14:textId="09E00221" w:rsidR="008A3718" w:rsidRDefault="001C3E9E" w:rsidP="009C6668">
      <w:pPr>
        <w:pStyle w:val="Header"/>
        <w:numPr>
          <w:ilvl w:val="0"/>
          <w:numId w:val="7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Village Traffic Improvements</w:t>
      </w:r>
      <w:r w:rsidR="000F4C04">
        <w:rPr>
          <w:rFonts w:ascii="Arial" w:hAnsi="Arial" w:cs="Arial"/>
          <w:sz w:val="18"/>
          <w:szCs w:val="18"/>
        </w:rPr>
        <w:t xml:space="preserve"> Focus Group</w:t>
      </w:r>
      <w:r w:rsidR="00150E7C" w:rsidRPr="00150E7C">
        <w:rPr>
          <w:rFonts w:ascii="Arial" w:hAnsi="Arial" w:cs="Arial"/>
          <w:sz w:val="18"/>
          <w:szCs w:val="18"/>
        </w:rPr>
        <w:t xml:space="preserve"> </w:t>
      </w:r>
      <w:r w:rsidR="000D228D">
        <w:rPr>
          <w:rFonts w:ascii="Arial" w:hAnsi="Arial" w:cs="Arial"/>
          <w:sz w:val="18"/>
          <w:szCs w:val="18"/>
        </w:rPr>
        <w:t xml:space="preserve">- </w:t>
      </w:r>
      <w:r w:rsidR="000D228D" w:rsidRPr="000D228D">
        <w:rPr>
          <w:rFonts w:ascii="Arial" w:hAnsi="Arial" w:cs="Arial"/>
          <w:b/>
          <w:bCs/>
          <w:i/>
          <w:iCs/>
          <w:sz w:val="18"/>
          <w:szCs w:val="18"/>
        </w:rPr>
        <w:t>update</w:t>
      </w:r>
    </w:p>
    <w:p w14:paraId="1BF0F6E5" w14:textId="130E0D2C" w:rsidR="00E34325" w:rsidRDefault="00432856" w:rsidP="000009E7">
      <w:pPr>
        <w:pStyle w:val="Header"/>
        <w:numPr>
          <w:ilvl w:val="0"/>
          <w:numId w:val="7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9C6668">
        <w:rPr>
          <w:rFonts w:ascii="Arial" w:hAnsi="Arial" w:cs="Arial"/>
          <w:sz w:val="18"/>
          <w:szCs w:val="18"/>
        </w:rPr>
        <w:t>HyNet</w:t>
      </w:r>
      <w:r w:rsidR="007A6DBC" w:rsidRPr="009C6668">
        <w:rPr>
          <w:rFonts w:ascii="Arial" w:hAnsi="Arial" w:cs="Arial"/>
          <w:sz w:val="18"/>
          <w:szCs w:val="18"/>
        </w:rPr>
        <w:t>/Hydrogen</w:t>
      </w:r>
      <w:r w:rsidR="009131F4" w:rsidRPr="009C6668">
        <w:rPr>
          <w:rFonts w:ascii="Arial" w:hAnsi="Arial" w:cs="Arial"/>
          <w:sz w:val="18"/>
          <w:szCs w:val="18"/>
        </w:rPr>
        <w:t>/</w:t>
      </w:r>
      <w:r w:rsidR="00FF238C" w:rsidRPr="009C6668">
        <w:rPr>
          <w:rFonts w:ascii="Arial" w:hAnsi="Arial" w:cs="Arial"/>
          <w:sz w:val="18"/>
          <w:szCs w:val="18"/>
        </w:rPr>
        <w:t xml:space="preserve"> HS2/</w:t>
      </w:r>
      <w:r w:rsidR="009131F4" w:rsidRPr="009C6668">
        <w:rPr>
          <w:rFonts w:ascii="Arial" w:hAnsi="Arial" w:cs="Arial"/>
          <w:sz w:val="18"/>
          <w:szCs w:val="18"/>
        </w:rPr>
        <w:t>Man Airport</w:t>
      </w:r>
      <w:r w:rsidRPr="009C6668">
        <w:rPr>
          <w:rFonts w:ascii="Arial" w:hAnsi="Arial" w:cs="Arial"/>
          <w:sz w:val="18"/>
          <w:szCs w:val="18"/>
        </w:rPr>
        <w:t xml:space="preserve">- </w:t>
      </w:r>
      <w:r w:rsidRPr="00487412">
        <w:rPr>
          <w:rFonts w:ascii="Arial" w:hAnsi="Arial" w:cs="Arial"/>
          <w:b/>
          <w:bCs/>
          <w:i/>
          <w:iCs/>
          <w:sz w:val="18"/>
          <w:szCs w:val="18"/>
        </w:rPr>
        <w:t>update</w:t>
      </w:r>
      <w:r w:rsidR="00F763C4" w:rsidRPr="00487412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56DB54ED" w14:textId="77777777" w:rsidR="009C6668" w:rsidRPr="009C6668" w:rsidRDefault="009C6668" w:rsidP="009C6668">
      <w:pPr>
        <w:pStyle w:val="Header"/>
        <w:tabs>
          <w:tab w:val="left" w:pos="720"/>
        </w:tabs>
        <w:ind w:left="720"/>
        <w:rPr>
          <w:rFonts w:ascii="Arial" w:hAnsi="Arial" w:cs="Arial"/>
          <w:sz w:val="18"/>
          <w:szCs w:val="18"/>
        </w:rPr>
      </w:pPr>
    </w:p>
    <w:p w14:paraId="063C77F4" w14:textId="77777777" w:rsidR="00FB6838" w:rsidRDefault="00BA7CF2" w:rsidP="00BC37B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Parish Council m</w:t>
      </w:r>
      <w:r w:rsidR="00A83A2C" w:rsidRPr="009C73F6">
        <w:rPr>
          <w:rFonts w:ascii="Arial" w:eastAsia="Times New Roman" w:hAnsi="Arial" w:cs="Arial"/>
          <w:b/>
          <w:sz w:val="18"/>
          <w:szCs w:val="18"/>
        </w:rPr>
        <w:t>anaged Assets and Maintenance</w:t>
      </w:r>
      <w:r w:rsidR="0071199B">
        <w:rPr>
          <w:rFonts w:ascii="Arial" w:eastAsia="Times New Roman" w:hAnsi="Arial" w:cs="Arial"/>
          <w:b/>
          <w:sz w:val="18"/>
          <w:szCs w:val="18"/>
        </w:rPr>
        <w:t xml:space="preserve"> (Laburnum Road </w:t>
      </w:r>
      <w:r w:rsidR="00747F74">
        <w:rPr>
          <w:rFonts w:ascii="Arial" w:eastAsia="Times New Roman" w:hAnsi="Arial" w:cs="Arial"/>
          <w:b/>
          <w:sz w:val="18"/>
          <w:szCs w:val="18"/>
        </w:rPr>
        <w:t>Field</w:t>
      </w:r>
      <w:r w:rsidR="0071199B">
        <w:rPr>
          <w:rFonts w:ascii="Arial" w:eastAsia="Times New Roman" w:hAnsi="Arial" w:cs="Arial"/>
          <w:b/>
          <w:sz w:val="18"/>
          <w:szCs w:val="18"/>
        </w:rPr>
        <w:t>, Butcher’s Stile field, War Memorial, Fountain or Village Garden)</w:t>
      </w:r>
    </w:p>
    <w:p w14:paraId="58D27E11" w14:textId="77777777" w:rsidR="00BC37B4" w:rsidRPr="00BC37B4" w:rsidRDefault="00BC37B4" w:rsidP="00BC37B4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53AE1C97" w14:textId="41534FB5" w:rsidR="00185C9E" w:rsidRPr="009C6668" w:rsidRDefault="00FB6838" w:rsidP="00DC646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To </w:t>
      </w:r>
      <w:r w:rsidR="00B443CA" w:rsidRPr="009C6668">
        <w:rPr>
          <w:rFonts w:ascii="Arial" w:eastAsia="Times New Roman" w:hAnsi="Arial" w:cs="Arial"/>
          <w:b/>
          <w:bCs/>
          <w:sz w:val="18"/>
          <w:szCs w:val="18"/>
        </w:rPr>
        <w:t>receive a</w:t>
      </w:r>
      <w:r w:rsidR="009C6668" w:rsidRPr="009C6668">
        <w:rPr>
          <w:rFonts w:ascii="Arial" w:eastAsia="Times New Roman" w:hAnsi="Arial" w:cs="Arial"/>
          <w:b/>
          <w:bCs/>
          <w:sz w:val="18"/>
          <w:szCs w:val="18"/>
        </w:rPr>
        <w:t>n</w:t>
      </w:r>
      <w:r w:rsidR="00B443CA"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 update on Parish Council managed assets</w:t>
      </w:r>
      <w:r w:rsidR="00BC37B4"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 and </w:t>
      </w:r>
      <w:r w:rsidR="009E6EA5" w:rsidRPr="009C6668">
        <w:rPr>
          <w:rFonts w:ascii="Arial" w:eastAsia="Times New Roman" w:hAnsi="Arial" w:cs="Arial"/>
          <w:b/>
          <w:bCs/>
          <w:sz w:val="18"/>
          <w:szCs w:val="18"/>
        </w:rPr>
        <w:t>Projects</w:t>
      </w:r>
      <w:r w:rsidR="00185C9E" w:rsidRPr="009C6668">
        <w:rPr>
          <w:rFonts w:ascii="Arial" w:hAnsi="Arial" w:cs="Arial"/>
          <w:b/>
          <w:bCs/>
          <w:sz w:val="18"/>
          <w:szCs w:val="18"/>
        </w:rPr>
        <w:t xml:space="preserve">     </w:t>
      </w:r>
    </w:p>
    <w:p w14:paraId="607BB6F5" w14:textId="273459F7" w:rsidR="00E42695" w:rsidRPr="009C6668" w:rsidRDefault="00185C9E" w:rsidP="00A81E3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 xml:space="preserve">Laburnum Road </w:t>
      </w:r>
    </w:p>
    <w:p w14:paraId="28930345" w14:textId="0F246E3C" w:rsidR="00975719" w:rsidRPr="009C6668" w:rsidRDefault="00073499" w:rsidP="00807D0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 xml:space="preserve">Butchers Stile </w:t>
      </w:r>
      <w:r w:rsidR="00B43156">
        <w:rPr>
          <w:rFonts w:ascii="Arial" w:eastAsia="Times New Roman" w:hAnsi="Arial" w:cs="Arial"/>
          <w:sz w:val="18"/>
          <w:szCs w:val="18"/>
        </w:rPr>
        <w:t xml:space="preserve">– </w:t>
      </w:r>
      <w:r w:rsidR="00B43156" w:rsidRPr="000D228D">
        <w:rPr>
          <w:rFonts w:ascii="Arial" w:eastAsia="Times New Roman" w:hAnsi="Arial" w:cs="Arial"/>
          <w:b/>
          <w:bCs/>
          <w:i/>
          <w:iCs/>
          <w:sz w:val="18"/>
          <w:szCs w:val="18"/>
        </w:rPr>
        <w:t>Update on Storage Container and Lease Payment</w:t>
      </w:r>
    </w:p>
    <w:p w14:paraId="0526C45A" w14:textId="4E90AD61" w:rsidR="001128C1" w:rsidRPr="009C6668" w:rsidRDefault="00192F8C" w:rsidP="00807D0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 xml:space="preserve">DCC </w:t>
      </w:r>
      <w:r w:rsidR="00B43156">
        <w:rPr>
          <w:rFonts w:ascii="Arial" w:eastAsia="Times New Roman" w:hAnsi="Arial" w:cs="Arial"/>
          <w:sz w:val="18"/>
          <w:szCs w:val="18"/>
        </w:rPr>
        <w:t xml:space="preserve">– Tree Cutting Expenses - </w:t>
      </w:r>
      <w:r w:rsidR="00B43156" w:rsidRPr="000D228D">
        <w:rPr>
          <w:rFonts w:ascii="Arial" w:eastAsia="Times New Roman" w:hAnsi="Arial" w:cs="Arial"/>
          <w:b/>
          <w:bCs/>
          <w:i/>
          <w:iCs/>
          <w:sz w:val="18"/>
          <w:szCs w:val="18"/>
        </w:rPr>
        <w:t>Update</w:t>
      </w:r>
    </w:p>
    <w:p w14:paraId="5C48D231" w14:textId="7B22BCE1" w:rsidR="0023037F" w:rsidRPr="009C6668" w:rsidRDefault="009E6EA5" w:rsidP="003A79F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 xml:space="preserve">Village Garden </w:t>
      </w:r>
      <w:r w:rsidR="00F75C9C" w:rsidRPr="009C6668">
        <w:rPr>
          <w:rFonts w:ascii="Arial" w:eastAsia="Times New Roman" w:hAnsi="Arial" w:cs="Arial"/>
          <w:sz w:val="18"/>
          <w:szCs w:val="18"/>
        </w:rPr>
        <w:t xml:space="preserve">&amp; </w:t>
      </w:r>
      <w:r w:rsidR="00975719" w:rsidRPr="009C6668">
        <w:rPr>
          <w:rFonts w:ascii="Arial" w:eastAsia="Times New Roman" w:hAnsi="Arial" w:cs="Arial"/>
          <w:sz w:val="18"/>
          <w:szCs w:val="18"/>
        </w:rPr>
        <w:t xml:space="preserve">Green Spaces Group </w:t>
      </w:r>
      <w:r w:rsidR="00487412">
        <w:rPr>
          <w:rFonts w:ascii="Arial" w:eastAsia="Times New Roman" w:hAnsi="Arial" w:cs="Arial"/>
          <w:sz w:val="18"/>
          <w:szCs w:val="18"/>
        </w:rPr>
        <w:t xml:space="preserve">– </w:t>
      </w:r>
      <w:r w:rsidR="00AB1DB8">
        <w:rPr>
          <w:rFonts w:ascii="Arial" w:eastAsia="Times New Roman" w:hAnsi="Arial" w:cs="Arial"/>
          <w:b/>
          <w:bCs/>
          <w:i/>
          <w:iCs/>
          <w:sz w:val="18"/>
          <w:szCs w:val="18"/>
        </w:rPr>
        <w:t>Mosaic update &amp; Location Table update</w:t>
      </w:r>
    </w:p>
    <w:p w14:paraId="6C9F0202" w14:textId="6B84BE30" w:rsidR="003A79F5" w:rsidRPr="009C6668" w:rsidRDefault="008A3718" w:rsidP="003A79F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>Bostock</w:t>
      </w:r>
    </w:p>
    <w:p w14:paraId="1B18D13A" w14:textId="74312EF8" w:rsidR="009C6668" w:rsidRDefault="009C6668" w:rsidP="009C666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Projects</w:t>
      </w:r>
    </w:p>
    <w:p w14:paraId="186EFD73" w14:textId="1E6C14AD" w:rsidR="009C6668" w:rsidRDefault="009C6668" w:rsidP="009C6668">
      <w:pPr>
        <w:pStyle w:val="Header"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Xmas Lighting &amp; Market – </w:t>
      </w:r>
      <w:r w:rsidRPr="00487412">
        <w:rPr>
          <w:rFonts w:ascii="Arial" w:hAnsi="Arial" w:cs="Arial"/>
          <w:b/>
          <w:bCs/>
          <w:i/>
          <w:iCs/>
          <w:sz w:val="18"/>
          <w:szCs w:val="18"/>
        </w:rPr>
        <w:t>Update</w:t>
      </w:r>
    </w:p>
    <w:p w14:paraId="47E1AF39" w14:textId="59E9D20E" w:rsidR="009C6668" w:rsidRPr="008727D3" w:rsidRDefault="009C6668" w:rsidP="009C666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War Memorial </w:t>
      </w:r>
      <w:r w:rsidR="00CA433A">
        <w:rPr>
          <w:rFonts w:ascii="Arial" w:hAnsi="Arial" w:cs="Arial"/>
          <w:sz w:val="18"/>
          <w:szCs w:val="18"/>
        </w:rPr>
        <w:t xml:space="preserve">– </w:t>
      </w:r>
      <w:r w:rsidR="00CA433A" w:rsidRPr="000D228D">
        <w:rPr>
          <w:rFonts w:ascii="Arial" w:hAnsi="Arial" w:cs="Arial"/>
          <w:b/>
          <w:bCs/>
          <w:i/>
          <w:iCs/>
          <w:sz w:val="18"/>
          <w:szCs w:val="18"/>
        </w:rPr>
        <w:t>Painting of the railings</w:t>
      </w:r>
    </w:p>
    <w:p w14:paraId="353B909A" w14:textId="523B3581" w:rsidR="008727D3" w:rsidRPr="009C6668" w:rsidRDefault="008727D3" w:rsidP="009C666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Pentagon play equipment - </w:t>
      </w:r>
      <w:r w:rsidRPr="00487412">
        <w:rPr>
          <w:rFonts w:ascii="Arial" w:hAnsi="Arial" w:cs="Arial"/>
          <w:b/>
          <w:bCs/>
          <w:i/>
          <w:iCs/>
          <w:sz w:val="18"/>
          <w:szCs w:val="18"/>
        </w:rPr>
        <w:t>Update</w:t>
      </w:r>
    </w:p>
    <w:p w14:paraId="1DBF0639" w14:textId="77777777" w:rsidR="008A3718" w:rsidRPr="0023037F" w:rsidRDefault="008A3718" w:rsidP="008A3718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sz w:val="18"/>
          <w:szCs w:val="18"/>
        </w:rPr>
      </w:pPr>
    </w:p>
    <w:p w14:paraId="70B48A9F" w14:textId="77777777" w:rsidR="00C12B85" w:rsidRPr="009C73F6" w:rsidRDefault="00C12B85" w:rsidP="004165E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To receive reports from Councillors on any external meetings of relevance to the council</w:t>
      </w:r>
    </w:p>
    <w:p w14:paraId="5936FA62" w14:textId="77777777" w:rsidR="00C92BF7" w:rsidRDefault="00C12B85" w:rsidP="00C12B85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18"/>
          <w:szCs w:val="18"/>
        </w:rPr>
      </w:pPr>
      <w:r w:rsidRPr="009C73F6">
        <w:rPr>
          <w:rFonts w:ascii="Arial" w:eastAsia="Times New Roman" w:hAnsi="Arial" w:cs="Arial"/>
          <w:sz w:val="18"/>
          <w:szCs w:val="18"/>
        </w:rPr>
        <w:t xml:space="preserve">a) </w:t>
      </w:r>
      <w:r w:rsidR="005B4B53" w:rsidRPr="009C73F6">
        <w:rPr>
          <w:rFonts w:ascii="Arial" w:eastAsia="Times New Roman" w:hAnsi="Arial" w:cs="Arial"/>
          <w:sz w:val="18"/>
          <w:szCs w:val="18"/>
        </w:rPr>
        <w:t xml:space="preserve">    </w:t>
      </w:r>
      <w:r w:rsidR="0071199B">
        <w:rPr>
          <w:rFonts w:ascii="Arial" w:eastAsia="Times New Roman" w:hAnsi="Arial" w:cs="Arial"/>
          <w:sz w:val="18"/>
          <w:szCs w:val="18"/>
        </w:rPr>
        <w:t>To receive a b</w:t>
      </w:r>
      <w:r w:rsidRPr="009C73F6">
        <w:rPr>
          <w:rFonts w:ascii="Arial" w:eastAsia="Times New Roman" w:hAnsi="Arial" w:cs="Arial"/>
          <w:sz w:val="18"/>
          <w:szCs w:val="18"/>
        </w:rPr>
        <w:t>rief update on any meetings attended.</w:t>
      </w:r>
      <w:r w:rsidR="00FB6838">
        <w:rPr>
          <w:rFonts w:ascii="Arial" w:eastAsia="Times New Roman" w:hAnsi="Arial" w:cs="Arial"/>
          <w:sz w:val="18"/>
          <w:szCs w:val="18"/>
        </w:rPr>
        <w:t xml:space="preserve">  Any decisions to be made as a result of an external </w:t>
      </w:r>
      <w:r w:rsidR="00C92BF7">
        <w:rPr>
          <w:rFonts w:ascii="Arial" w:eastAsia="Times New Roman" w:hAnsi="Arial" w:cs="Arial"/>
          <w:sz w:val="18"/>
          <w:szCs w:val="18"/>
        </w:rPr>
        <w:t xml:space="preserve">    </w:t>
      </w:r>
    </w:p>
    <w:p w14:paraId="361C2E19" w14:textId="2837C66F" w:rsidR="001B78A1" w:rsidRDefault="00C92BF7" w:rsidP="001C3E9E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</w:t>
      </w:r>
      <w:r w:rsidR="00EF0E44">
        <w:rPr>
          <w:rFonts w:ascii="Arial" w:eastAsia="Times New Roman" w:hAnsi="Arial" w:cs="Arial"/>
          <w:sz w:val="18"/>
          <w:szCs w:val="18"/>
        </w:rPr>
        <w:t>meeting</w:t>
      </w:r>
      <w:r w:rsidR="005A033C">
        <w:rPr>
          <w:rFonts w:ascii="Arial" w:eastAsia="Times New Roman" w:hAnsi="Arial" w:cs="Arial"/>
          <w:sz w:val="18"/>
          <w:szCs w:val="18"/>
        </w:rPr>
        <w:t xml:space="preserve">s </w:t>
      </w:r>
      <w:r w:rsidR="00FB6838">
        <w:rPr>
          <w:rFonts w:ascii="Arial" w:eastAsia="Times New Roman" w:hAnsi="Arial" w:cs="Arial"/>
          <w:sz w:val="18"/>
          <w:szCs w:val="18"/>
        </w:rPr>
        <w:t>should be itemised separately on the agenda or will have to be postponed until the following meetin</w:t>
      </w:r>
      <w:r w:rsidR="001C3E9E">
        <w:rPr>
          <w:rFonts w:ascii="Arial" w:eastAsia="Times New Roman" w:hAnsi="Arial" w:cs="Arial"/>
          <w:sz w:val="18"/>
          <w:szCs w:val="18"/>
        </w:rPr>
        <w:t>g</w:t>
      </w:r>
    </w:p>
    <w:p w14:paraId="385ACF6F" w14:textId="612085FF" w:rsidR="005F611E" w:rsidRPr="001C3E9E" w:rsidRDefault="005F611E" w:rsidP="008727D3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18"/>
          <w:szCs w:val="18"/>
        </w:rPr>
      </w:pPr>
    </w:p>
    <w:p w14:paraId="7221512B" w14:textId="77777777" w:rsidR="00383E0E" w:rsidRPr="009C73F6" w:rsidRDefault="00383E0E" w:rsidP="00383E0E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0333C188" w14:textId="77777777" w:rsidR="00A5191D" w:rsidRPr="009C73F6" w:rsidRDefault="00A5191D" w:rsidP="004165E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Urgent Matters</w:t>
      </w:r>
    </w:p>
    <w:p w14:paraId="739428E3" w14:textId="77777777" w:rsidR="00A5191D" w:rsidRPr="009C73F6" w:rsidRDefault="00FB6838" w:rsidP="00A81E3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Please note that this is for information only and no decisions can be made.  </w:t>
      </w:r>
    </w:p>
    <w:p w14:paraId="15F18C4C" w14:textId="77777777" w:rsidR="00375060" w:rsidRPr="009C73F6" w:rsidRDefault="00375060" w:rsidP="00BF179E">
      <w:pPr>
        <w:pStyle w:val="ListParagraph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6EA00584" w14:textId="1E0ECA24" w:rsidR="00A5191D" w:rsidRPr="009C73F6" w:rsidRDefault="008A16FB" w:rsidP="00A5191D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1</w:t>
      </w:r>
      <w:r w:rsidR="00FB0DAD">
        <w:rPr>
          <w:rFonts w:ascii="Arial" w:eastAsia="Times New Roman" w:hAnsi="Arial" w:cs="Arial"/>
          <w:b/>
          <w:sz w:val="18"/>
          <w:szCs w:val="18"/>
        </w:rPr>
        <w:t>0</w:t>
      </w:r>
      <w:r w:rsidR="00A5191D" w:rsidRPr="009C73F6">
        <w:rPr>
          <w:rFonts w:ascii="Arial" w:eastAsia="Times New Roman" w:hAnsi="Arial" w:cs="Arial"/>
          <w:b/>
          <w:sz w:val="18"/>
          <w:szCs w:val="18"/>
        </w:rPr>
        <w:t>.   Date of Next Meeting</w:t>
      </w:r>
      <w:r w:rsidR="00DB216D" w:rsidRPr="009C73F6">
        <w:rPr>
          <w:rFonts w:ascii="Arial" w:eastAsia="Times New Roman" w:hAnsi="Arial" w:cs="Arial"/>
          <w:b/>
          <w:sz w:val="18"/>
          <w:szCs w:val="18"/>
        </w:rPr>
        <w:t>s</w:t>
      </w:r>
    </w:p>
    <w:p w14:paraId="0AF56841" w14:textId="4DB7C790" w:rsidR="00935486" w:rsidRPr="00A9145F" w:rsidRDefault="0003072D" w:rsidP="00A9145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D76E13">
        <w:rPr>
          <w:rFonts w:ascii="Arial" w:eastAsia="Times New Roman" w:hAnsi="Arial" w:cs="Arial"/>
          <w:sz w:val="18"/>
          <w:szCs w:val="18"/>
        </w:rPr>
        <w:t xml:space="preserve">To </w:t>
      </w:r>
      <w:r w:rsidR="0071199B" w:rsidRPr="00D76E13">
        <w:rPr>
          <w:rFonts w:ascii="Arial" w:eastAsia="Times New Roman" w:hAnsi="Arial" w:cs="Arial"/>
          <w:sz w:val="18"/>
          <w:szCs w:val="18"/>
        </w:rPr>
        <w:t xml:space="preserve">note </w:t>
      </w:r>
      <w:r w:rsidRPr="00D76E13">
        <w:rPr>
          <w:rFonts w:ascii="Arial" w:eastAsia="Times New Roman" w:hAnsi="Arial" w:cs="Arial"/>
          <w:sz w:val="18"/>
          <w:szCs w:val="18"/>
        </w:rPr>
        <w:t>the d</w:t>
      </w:r>
      <w:r w:rsidR="00533B65" w:rsidRPr="00D76E13">
        <w:rPr>
          <w:rFonts w:ascii="Arial" w:eastAsia="Times New Roman" w:hAnsi="Arial" w:cs="Arial"/>
          <w:sz w:val="18"/>
          <w:szCs w:val="18"/>
        </w:rPr>
        <w:t>ate of the</w:t>
      </w:r>
      <w:r w:rsidRPr="00D76E13">
        <w:rPr>
          <w:rFonts w:ascii="Arial" w:eastAsia="Times New Roman" w:hAnsi="Arial" w:cs="Arial"/>
          <w:sz w:val="18"/>
          <w:szCs w:val="18"/>
        </w:rPr>
        <w:t xml:space="preserve"> next meeting</w:t>
      </w:r>
      <w:r w:rsidR="008A3718">
        <w:rPr>
          <w:rFonts w:ascii="Arial" w:eastAsia="Times New Roman" w:hAnsi="Arial" w:cs="Arial"/>
          <w:sz w:val="18"/>
          <w:szCs w:val="18"/>
        </w:rPr>
        <w:t xml:space="preserve"> </w:t>
      </w:r>
      <w:r w:rsidR="00B43156">
        <w:rPr>
          <w:rFonts w:ascii="Arial" w:eastAsia="Times New Roman" w:hAnsi="Arial" w:cs="Arial"/>
          <w:b/>
          <w:bCs/>
          <w:sz w:val="18"/>
          <w:szCs w:val="18"/>
        </w:rPr>
        <w:t>2</w:t>
      </w:r>
      <w:r w:rsidR="000D228D">
        <w:rPr>
          <w:rFonts w:ascii="Arial" w:eastAsia="Times New Roman" w:hAnsi="Arial" w:cs="Arial"/>
          <w:b/>
          <w:bCs/>
          <w:sz w:val="18"/>
          <w:szCs w:val="18"/>
        </w:rPr>
        <w:t>4th</w:t>
      </w:r>
      <w:r w:rsidR="008727D3">
        <w:rPr>
          <w:rFonts w:ascii="Arial" w:eastAsia="Times New Roman" w:hAnsi="Arial" w:cs="Arial"/>
          <w:b/>
          <w:bCs/>
          <w:sz w:val="18"/>
          <w:szCs w:val="18"/>
        </w:rPr>
        <w:t xml:space="preserve"> November</w:t>
      </w:r>
      <w:r w:rsidR="00320B82"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89548C" w:rsidRPr="009C6668">
        <w:rPr>
          <w:rFonts w:ascii="Arial" w:eastAsia="Times New Roman" w:hAnsi="Arial" w:cs="Arial"/>
          <w:b/>
          <w:bCs/>
          <w:sz w:val="18"/>
          <w:szCs w:val="18"/>
        </w:rPr>
        <w:t>2025</w:t>
      </w:r>
      <w:r w:rsidR="0072453A"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9E6EA5" w:rsidRPr="009C6668">
        <w:rPr>
          <w:rFonts w:ascii="Arial" w:eastAsia="Times New Roman" w:hAnsi="Arial" w:cs="Arial"/>
          <w:b/>
          <w:bCs/>
          <w:sz w:val="18"/>
          <w:szCs w:val="18"/>
        </w:rPr>
        <w:t>at 7.</w:t>
      </w:r>
      <w:r w:rsidR="00B43156">
        <w:rPr>
          <w:rFonts w:ascii="Arial" w:eastAsia="Times New Roman" w:hAnsi="Arial" w:cs="Arial"/>
          <w:b/>
          <w:bCs/>
          <w:sz w:val="18"/>
          <w:szCs w:val="18"/>
        </w:rPr>
        <w:t xml:space="preserve">15pm </w:t>
      </w:r>
      <w:r w:rsidR="008727D3">
        <w:rPr>
          <w:rFonts w:ascii="Arial" w:eastAsia="Times New Roman" w:hAnsi="Arial" w:cs="Arial"/>
          <w:sz w:val="18"/>
          <w:szCs w:val="18"/>
        </w:rPr>
        <w:t xml:space="preserve"> </w:t>
      </w:r>
      <w:r w:rsidR="00320B82">
        <w:rPr>
          <w:rFonts w:ascii="Arial" w:eastAsia="Times New Roman" w:hAnsi="Arial" w:cs="Arial"/>
          <w:sz w:val="18"/>
          <w:szCs w:val="18"/>
        </w:rPr>
        <w:t xml:space="preserve">at </w:t>
      </w:r>
      <w:r w:rsidR="00B43156">
        <w:rPr>
          <w:rFonts w:ascii="Arial" w:eastAsia="Times New Roman" w:hAnsi="Arial" w:cs="Arial"/>
          <w:b/>
          <w:bCs/>
        </w:rPr>
        <w:t xml:space="preserve"> The Hayhurst</w:t>
      </w:r>
    </w:p>
    <w:p w14:paraId="03AD3CEA" w14:textId="77777777" w:rsidR="00935486" w:rsidRDefault="00935486" w:rsidP="0093548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45F5FD2A" w14:textId="051D1BCC" w:rsidR="00695FF7" w:rsidRPr="009C6668" w:rsidRDefault="00A5191D" w:rsidP="000F4C0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0F4C04">
        <w:rPr>
          <w:rFonts w:ascii="Arial" w:eastAsia="Times New Roman" w:hAnsi="Arial" w:cs="Arial"/>
          <w:b/>
          <w:sz w:val="18"/>
          <w:szCs w:val="18"/>
        </w:rPr>
        <w:t>Closure of Public Meeting</w:t>
      </w:r>
    </w:p>
    <w:p w14:paraId="1F2C735C" w14:textId="77777777" w:rsidR="00D5300F" w:rsidRDefault="00D5300F" w:rsidP="00134D15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07524B65" w14:textId="77777777" w:rsidR="00EB370C" w:rsidRDefault="00FA22B6" w:rsidP="00134D15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PART B: Confidential Matters</w:t>
      </w:r>
    </w:p>
    <w:sectPr w:rsidR="00EB370C" w:rsidSect="002E11A9">
      <w:headerReference w:type="default" r:id="rId7"/>
      <w:pgSz w:w="11906" w:h="16838"/>
      <w:pgMar w:top="397" w:right="1077" w:bottom="39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1CB4" w14:textId="77777777" w:rsidR="00F0465F" w:rsidRDefault="00F0465F" w:rsidP="005E12C5">
      <w:pPr>
        <w:spacing w:after="0" w:line="240" w:lineRule="auto"/>
      </w:pPr>
      <w:r>
        <w:separator/>
      </w:r>
    </w:p>
  </w:endnote>
  <w:endnote w:type="continuationSeparator" w:id="0">
    <w:p w14:paraId="47BA67FC" w14:textId="77777777" w:rsidR="00F0465F" w:rsidRDefault="00F0465F" w:rsidP="005E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012B" w14:textId="77777777" w:rsidR="00F0465F" w:rsidRDefault="00F0465F" w:rsidP="005E12C5">
      <w:pPr>
        <w:spacing w:after="0" w:line="240" w:lineRule="auto"/>
      </w:pPr>
      <w:r>
        <w:separator/>
      </w:r>
    </w:p>
  </w:footnote>
  <w:footnote w:type="continuationSeparator" w:id="0">
    <w:p w14:paraId="137C38F4" w14:textId="77777777" w:rsidR="00F0465F" w:rsidRDefault="00F0465F" w:rsidP="005E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ABAE" w14:textId="7F1CE7ED" w:rsidR="005E12C5" w:rsidRPr="005E12C5" w:rsidRDefault="005E12C5" w:rsidP="005E12C5">
    <w:pPr>
      <w:tabs>
        <w:tab w:val="center" w:pos="4153"/>
      </w:tabs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</w:rPr>
    </w:pPr>
    <w:r w:rsidRPr="005E12C5">
      <w:rPr>
        <w:rFonts w:ascii="Arial" w:eastAsia="Times New Roman" w:hAnsi="Arial" w:cs="Arial"/>
        <w:b/>
        <w:bCs/>
        <w:sz w:val="24"/>
        <w:szCs w:val="24"/>
      </w:rPr>
      <w:t xml:space="preserve">DAVENHAM </w:t>
    </w:r>
    <w:r w:rsidR="00544E13">
      <w:rPr>
        <w:rFonts w:ascii="Arial" w:eastAsia="Times New Roman" w:hAnsi="Arial" w:cs="Arial"/>
        <w:b/>
        <w:bCs/>
        <w:sz w:val="24"/>
        <w:szCs w:val="24"/>
      </w:rPr>
      <w:t xml:space="preserve">&amp; BOSTOCK </w:t>
    </w:r>
    <w:r w:rsidRPr="005E12C5">
      <w:rPr>
        <w:rFonts w:ascii="Arial" w:eastAsia="Times New Roman" w:hAnsi="Arial" w:cs="Arial"/>
        <w:b/>
        <w:bCs/>
        <w:sz w:val="24"/>
        <w:szCs w:val="24"/>
      </w:rPr>
      <w:t>PARISH COUNCIL</w:t>
    </w:r>
  </w:p>
  <w:p w14:paraId="4982E7B6" w14:textId="63A0B24C" w:rsidR="005E12C5" w:rsidRPr="005E12C5" w:rsidRDefault="005E12C5" w:rsidP="005E12C5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Cs/>
        <w:sz w:val="18"/>
        <w:szCs w:val="18"/>
      </w:rPr>
    </w:pPr>
    <w:r w:rsidRPr="005E12C5">
      <w:rPr>
        <w:rFonts w:ascii="Arial" w:eastAsia="Times New Roman" w:hAnsi="Arial" w:cs="Arial"/>
        <w:bCs/>
        <w:sz w:val="18"/>
        <w:szCs w:val="18"/>
      </w:rPr>
      <w:t>C</w:t>
    </w:r>
    <w:r w:rsidR="00800997">
      <w:rPr>
        <w:rFonts w:ascii="Arial" w:eastAsia="Times New Roman" w:hAnsi="Arial" w:cs="Arial"/>
        <w:bCs/>
        <w:sz w:val="18"/>
        <w:szCs w:val="18"/>
      </w:rPr>
      <w:t>lerk:  Elaine Hamlett, 28 Mount Pleasant Road</w:t>
    </w:r>
    <w:r w:rsidRPr="005E12C5">
      <w:rPr>
        <w:rFonts w:ascii="Arial" w:eastAsia="Times New Roman" w:hAnsi="Arial" w:cs="Arial"/>
        <w:bCs/>
        <w:sz w:val="18"/>
        <w:szCs w:val="18"/>
      </w:rPr>
      <w:t>, Daven</w:t>
    </w:r>
    <w:r w:rsidR="00800997">
      <w:rPr>
        <w:rFonts w:ascii="Arial" w:eastAsia="Times New Roman" w:hAnsi="Arial" w:cs="Arial"/>
        <w:bCs/>
        <w:sz w:val="18"/>
        <w:szCs w:val="18"/>
      </w:rPr>
      <w:t>ham, Northwich, Cheshire CW9 8JG Tel: 0</w:t>
    </w:r>
    <w:r w:rsidR="00A91D74">
      <w:rPr>
        <w:rFonts w:ascii="Arial" w:eastAsia="Times New Roman" w:hAnsi="Arial" w:cs="Arial"/>
        <w:bCs/>
        <w:sz w:val="18"/>
        <w:szCs w:val="18"/>
      </w:rPr>
      <w:t>7707627978</w:t>
    </w:r>
  </w:p>
  <w:p w14:paraId="3DFFFF1E" w14:textId="77777777" w:rsidR="005E12C5" w:rsidRPr="005E12C5" w:rsidRDefault="005E12C5" w:rsidP="005E12C5"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Cs/>
        <w:sz w:val="18"/>
        <w:szCs w:val="18"/>
      </w:rPr>
    </w:pPr>
    <w:r w:rsidRPr="005E12C5">
      <w:rPr>
        <w:rFonts w:ascii="Arial" w:eastAsia="Times New Roman" w:hAnsi="Arial" w:cs="Arial"/>
        <w:bCs/>
        <w:sz w:val="18"/>
        <w:szCs w:val="18"/>
      </w:rPr>
      <w:t xml:space="preserve">Clerk email: </w:t>
    </w:r>
    <w:hyperlink r:id="rId1" w:history="1">
      <w:r w:rsidRPr="005E12C5">
        <w:rPr>
          <w:rFonts w:ascii="Arial" w:eastAsia="Times New Roman" w:hAnsi="Arial" w:cs="Arial"/>
          <w:bCs/>
          <w:sz w:val="18"/>
          <w:szCs w:val="18"/>
          <w:u w:val="single"/>
        </w:rPr>
        <w:t>clerk@davenhampc.org.uk</w:t>
      </w:r>
    </w:hyperlink>
  </w:p>
  <w:p w14:paraId="20EAFF1D" w14:textId="77777777" w:rsidR="005E12C5" w:rsidRPr="005E12C5" w:rsidRDefault="005E12C5" w:rsidP="005E1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B1A"/>
    <w:multiLevelType w:val="hybridMultilevel"/>
    <w:tmpl w:val="329A96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53855"/>
    <w:multiLevelType w:val="hybridMultilevel"/>
    <w:tmpl w:val="9C54E3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C62B79"/>
    <w:multiLevelType w:val="hybridMultilevel"/>
    <w:tmpl w:val="DE3893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D6468"/>
    <w:multiLevelType w:val="hybridMultilevel"/>
    <w:tmpl w:val="513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2A75EE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54616"/>
    <w:multiLevelType w:val="hybridMultilevel"/>
    <w:tmpl w:val="4D60DFB2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53EE5"/>
    <w:multiLevelType w:val="hybridMultilevel"/>
    <w:tmpl w:val="433836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133CB"/>
    <w:multiLevelType w:val="hybridMultilevel"/>
    <w:tmpl w:val="7160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E4BFB"/>
    <w:multiLevelType w:val="hybridMultilevel"/>
    <w:tmpl w:val="47E691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6A5F77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A797422"/>
    <w:multiLevelType w:val="hybridMultilevel"/>
    <w:tmpl w:val="267851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A65D02"/>
    <w:multiLevelType w:val="hybridMultilevel"/>
    <w:tmpl w:val="DA34A2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A9724E"/>
    <w:multiLevelType w:val="hybridMultilevel"/>
    <w:tmpl w:val="316EA8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80F0F0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E617A"/>
    <w:multiLevelType w:val="hybridMultilevel"/>
    <w:tmpl w:val="B5AAB7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D0732"/>
    <w:multiLevelType w:val="hybridMultilevel"/>
    <w:tmpl w:val="26FE6B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111EC1"/>
    <w:multiLevelType w:val="hybridMultilevel"/>
    <w:tmpl w:val="13DC1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10CC5"/>
    <w:multiLevelType w:val="hybridMultilevel"/>
    <w:tmpl w:val="122C9D0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8614C1D"/>
    <w:multiLevelType w:val="hybridMultilevel"/>
    <w:tmpl w:val="54B876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7370CA"/>
    <w:multiLevelType w:val="hybridMultilevel"/>
    <w:tmpl w:val="393AD0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272FA"/>
    <w:multiLevelType w:val="hybridMultilevel"/>
    <w:tmpl w:val="820C88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717F97"/>
    <w:multiLevelType w:val="hybridMultilevel"/>
    <w:tmpl w:val="24B0F1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A48DA"/>
    <w:multiLevelType w:val="hybridMultilevel"/>
    <w:tmpl w:val="1768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A7AD2"/>
    <w:multiLevelType w:val="hybridMultilevel"/>
    <w:tmpl w:val="BFD278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0F0F08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AC5948"/>
    <w:multiLevelType w:val="hybridMultilevel"/>
    <w:tmpl w:val="BF70D1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E2A75EE">
      <w:start w:val="6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B62DB4"/>
    <w:multiLevelType w:val="hybridMultilevel"/>
    <w:tmpl w:val="F6025C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18DACAAC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D201F"/>
    <w:multiLevelType w:val="hybridMultilevel"/>
    <w:tmpl w:val="9CE472B6"/>
    <w:lvl w:ilvl="0" w:tplc="0DF276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B26E5C"/>
    <w:multiLevelType w:val="hybridMultilevel"/>
    <w:tmpl w:val="3AB833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90DF5"/>
    <w:multiLevelType w:val="hybridMultilevel"/>
    <w:tmpl w:val="069E5CD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000B9"/>
    <w:multiLevelType w:val="hybridMultilevel"/>
    <w:tmpl w:val="9C2835AC"/>
    <w:lvl w:ilvl="0" w:tplc="C992A0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D95C7D"/>
    <w:multiLevelType w:val="hybridMultilevel"/>
    <w:tmpl w:val="FD460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A72AB"/>
    <w:multiLevelType w:val="hybridMultilevel"/>
    <w:tmpl w:val="8640EB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887557">
    <w:abstractNumId w:val="21"/>
  </w:num>
  <w:num w:numId="2" w16cid:durableId="743144946">
    <w:abstractNumId w:val="11"/>
  </w:num>
  <w:num w:numId="3" w16cid:durableId="107092814">
    <w:abstractNumId w:val="12"/>
  </w:num>
  <w:num w:numId="4" w16cid:durableId="258223358">
    <w:abstractNumId w:val="3"/>
  </w:num>
  <w:num w:numId="5" w16cid:durableId="1977569115">
    <w:abstractNumId w:val="19"/>
  </w:num>
  <w:num w:numId="6" w16cid:durableId="1325354153">
    <w:abstractNumId w:val="2"/>
  </w:num>
  <w:num w:numId="7" w16cid:durableId="1968778990">
    <w:abstractNumId w:val="23"/>
  </w:num>
  <w:num w:numId="8" w16cid:durableId="140270729">
    <w:abstractNumId w:val="25"/>
  </w:num>
  <w:num w:numId="9" w16cid:durableId="1715537393">
    <w:abstractNumId w:val="24"/>
  </w:num>
  <w:num w:numId="10" w16cid:durableId="1968583555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9987467">
    <w:abstractNumId w:val="8"/>
  </w:num>
  <w:num w:numId="12" w16cid:durableId="2018338292">
    <w:abstractNumId w:val="27"/>
  </w:num>
  <w:num w:numId="13" w16cid:durableId="1245455487">
    <w:abstractNumId w:val="7"/>
  </w:num>
  <w:num w:numId="14" w16cid:durableId="401100730">
    <w:abstractNumId w:val="29"/>
  </w:num>
  <w:num w:numId="15" w16cid:durableId="1196966040">
    <w:abstractNumId w:val="17"/>
  </w:num>
  <w:num w:numId="16" w16cid:durableId="1155999697">
    <w:abstractNumId w:val="16"/>
  </w:num>
  <w:num w:numId="17" w16cid:durableId="1833241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095307">
    <w:abstractNumId w:val="2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3821474">
    <w:abstractNumId w:val="18"/>
  </w:num>
  <w:num w:numId="20" w16cid:durableId="1870877548">
    <w:abstractNumId w:val="13"/>
  </w:num>
  <w:num w:numId="21" w16cid:durableId="1541894347">
    <w:abstractNumId w:val="9"/>
  </w:num>
  <w:num w:numId="22" w16cid:durableId="809713314">
    <w:abstractNumId w:val="10"/>
  </w:num>
  <w:num w:numId="23" w16cid:durableId="372462404">
    <w:abstractNumId w:val="1"/>
  </w:num>
  <w:num w:numId="24" w16cid:durableId="13022266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6813722">
    <w:abstractNumId w:val="0"/>
  </w:num>
  <w:num w:numId="26" w16cid:durableId="1001275739">
    <w:abstractNumId w:val="26"/>
  </w:num>
  <w:num w:numId="27" w16cid:durableId="19014762">
    <w:abstractNumId w:val="4"/>
  </w:num>
  <w:num w:numId="28" w16cid:durableId="1413746361">
    <w:abstractNumId w:val="28"/>
  </w:num>
  <w:num w:numId="29" w16cid:durableId="1410494833">
    <w:abstractNumId w:val="14"/>
  </w:num>
  <w:num w:numId="30" w16cid:durableId="98305112">
    <w:abstractNumId w:val="15"/>
  </w:num>
  <w:num w:numId="31" w16cid:durableId="1381786157">
    <w:abstractNumId w:val="6"/>
  </w:num>
  <w:num w:numId="32" w16cid:durableId="913586443">
    <w:abstractNumId w:val="5"/>
  </w:num>
  <w:num w:numId="33" w16cid:durableId="1073165497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33"/>
    <w:rsid w:val="000004AE"/>
    <w:rsid w:val="000014DE"/>
    <w:rsid w:val="0000235B"/>
    <w:rsid w:val="00003322"/>
    <w:rsid w:val="00004C94"/>
    <w:rsid w:val="00004CE1"/>
    <w:rsid w:val="0001073B"/>
    <w:rsid w:val="000150F7"/>
    <w:rsid w:val="000170D8"/>
    <w:rsid w:val="0001730B"/>
    <w:rsid w:val="000209C6"/>
    <w:rsid w:val="00021EFB"/>
    <w:rsid w:val="00022511"/>
    <w:rsid w:val="0002628C"/>
    <w:rsid w:val="000275B8"/>
    <w:rsid w:val="00027C6C"/>
    <w:rsid w:val="0003072D"/>
    <w:rsid w:val="000310AA"/>
    <w:rsid w:val="00031A2D"/>
    <w:rsid w:val="00034462"/>
    <w:rsid w:val="00034555"/>
    <w:rsid w:val="000360F2"/>
    <w:rsid w:val="00040ACB"/>
    <w:rsid w:val="00041DC6"/>
    <w:rsid w:val="000437B4"/>
    <w:rsid w:val="0005015E"/>
    <w:rsid w:val="0005058A"/>
    <w:rsid w:val="00050F92"/>
    <w:rsid w:val="00052453"/>
    <w:rsid w:val="00055D6B"/>
    <w:rsid w:val="00060340"/>
    <w:rsid w:val="00061FD8"/>
    <w:rsid w:val="00063C6B"/>
    <w:rsid w:val="0006559A"/>
    <w:rsid w:val="00065FF1"/>
    <w:rsid w:val="000663A4"/>
    <w:rsid w:val="00070D36"/>
    <w:rsid w:val="00070D5B"/>
    <w:rsid w:val="0007246A"/>
    <w:rsid w:val="00073499"/>
    <w:rsid w:val="000758BD"/>
    <w:rsid w:val="00075FFE"/>
    <w:rsid w:val="00081008"/>
    <w:rsid w:val="000825D8"/>
    <w:rsid w:val="00082B1E"/>
    <w:rsid w:val="0008411A"/>
    <w:rsid w:val="0008449E"/>
    <w:rsid w:val="00085E29"/>
    <w:rsid w:val="00087AEC"/>
    <w:rsid w:val="00090654"/>
    <w:rsid w:val="00090C6D"/>
    <w:rsid w:val="00091218"/>
    <w:rsid w:val="00092679"/>
    <w:rsid w:val="00094C61"/>
    <w:rsid w:val="0009569F"/>
    <w:rsid w:val="000972ED"/>
    <w:rsid w:val="000974E2"/>
    <w:rsid w:val="000A3861"/>
    <w:rsid w:val="000A6178"/>
    <w:rsid w:val="000A73EE"/>
    <w:rsid w:val="000A77A3"/>
    <w:rsid w:val="000B0B8D"/>
    <w:rsid w:val="000B26DE"/>
    <w:rsid w:val="000B35BA"/>
    <w:rsid w:val="000B3C0E"/>
    <w:rsid w:val="000B4E52"/>
    <w:rsid w:val="000B5F7E"/>
    <w:rsid w:val="000B6C6B"/>
    <w:rsid w:val="000C0B3D"/>
    <w:rsid w:val="000C11A8"/>
    <w:rsid w:val="000C16ED"/>
    <w:rsid w:val="000C310B"/>
    <w:rsid w:val="000C4319"/>
    <w:rsid w:val="000C6799"/>
    <w:rsid w:val="000C757D"/>
    <w:rsid w:val="000C7F5F"/>
    <w:rsid w:val="000D00F3"/>
    <w:rsid w:val="000D228D"/>
    <w:rsid w:val="000D2BB3"/>
    <w:rsid w:val="000D347B"/>
    <w:rsid w:val="000D4A0D"/>
    <w:rsid w:val="000D4E7B"/>
    <w:rsid w:val="000E12A5"/>
    <w:rsid w:val="000E26EC"/>
    <w:rsid w:val="000E2998"/>
    <w:rsid w:val="000E421A"/>
    <w:rsid w:val="000F275D"/>
    <w:rsid w:val="000F34DC"/>
    <w:rsid w:val="000F4AD4"/>
    <w:rsid w:val="000F4C04"/>
    <w:rsid w:val="000F71B4"/>
    <w:rsid w:val="00101386"/>
    <w:rsid w:val="00104ACE"/>
    <w:rsid w:val="00104B53"/>
    <w:rsid w:val="001106F3"/>
    <w:rsid w:val="00110727"/>
    <w:rsid w:val="001128C1"/>
    <w:rsid w:val="00112F75"/>
    <w:rsid w:val="00116C0A"/>
    <w:rsid w:val="00117005"/>
    <w:rsid w:val="0012048C"/>
    <w:rsid w:val="001271AF"/>
    <w:rsid w:val="001278F9"/>
    <w:rsid w:val="00130135"/>
    <w:rsid w:val="00132537"/>
    <w:rsid w:val="00134D15"/>
    <w:rsid w:val="001432FD"/>
    <w:rsid w:val="00143760"/>
    <w:rsid w:val="00143C9A"/>
    <w:rsid w:val="0014564F"/>
    <w:rsid w:val="00150AA0"/>
    <w:rsid w:val="00150E7C"/>
    <w:rsid w:val="00153C49"/>
    <w:rsid w:val="00154D85"/>
    <w:rsid w:val="00155037"/>
    <w:rsid w:val="00155304"/>
    <w:rsid w:val="00155DB3"/>
    <w:rsid w:val="001562AD"/>
    <w:rsid w:val="001578AC"/>
    <w:rsid w:val="0016016D"/>
    <w:rsid w:val="0016322A"/>
    <w:rsid w:val="00164767"/>
    <w:rsid w:val="001664F2"/>
    <w:rsid w:val="00171BC3"/>
    <w:rsid w:val="001774B2"/>
    <w:rsid w:val="00181F0B"/>
    <w:rsid w:val="00184202"/>
    <w:rsid w:val="00185C9E"/>
    <w:rsid w:val="00192F8C"/>
    <w:rsid w:val="0019687C"/>
    <w:rsid w:val="001A136C"/>
    <w:rsid w:val="001A16E6"/>
    <w:rsid w:val="001A43F0"/>
    <w:rsid w:val="001A4671"/>
    <w:rsid w:val="001A4E83"/>
    <w:rsid w:val="001A5193"/>
    <w:rsid w:val="001A56B5"/>
    <w:rsid w:val="001A6D18"/>
    <w:rsid w:val="001A7348"/>
    <w:rsid w:val="001B08B4"/>
    <w:rsid w:val="001B1B56"/>
    <w:rsid w:val="001B78A1"/>
    <w:rsid w:val="001C148F"/>
    <w:rsid w:val="001C3E9E"/>
    <w:rsid w:val="001D5D91"/>
    <w:rsid w:val="001E3769"/>
    <w:rsid w:val="001E3BB7"/>
    <w:rsid w:val="001E4C05"/>
    <w:rsid w:val="001E55DB"/>
    <w:rsid w:val="001F20BB"/>
    <w:rsid w:val="002030CD"/>
    <w:rsid w:val="00203373"/>
    <w:rsid w:val="00207115"/>
    <w:rsid w:val="002120BE"/>
    <w:rsid w:val="00213A91"/>
    <w:rsid w:val="00216548"/>
    <w:rsid w:val="00221008"/>
    <w:rsid w:val="00221EB3"/>
    <w:rsid w:val="002248AD"/>
    <w:rsid w:val="00225831"/>
    <w:rsid w:val="002275E4"/>
    <w:rsid w:val="00230243"/>
    <w:rsid w:val="0023037F"/>
    <w:rsid w:val="002370BD"/>
    <w:rsid w:val="00237343"/>
    <w:rsid w:val="00240F3B"/>
    <w:rsid w:val="0024190A"/>
    <w:rsid w:val="00245C25"/>
    <w:rsid w:val="002471E3"/>
    <w:rsid w:val="00255C49"/>
    <w:rsid w:val="00256564"/>
    <w:rsid w:val="00257914"/>
    <w:rsid w:val="002648AB"/>
    <w:rsid w:val="002764C6"/>
    <w:rsid w:val="00286374"/>
    <w:rsid w:val="00291857"/>
    <w:rsid w:val="002A1D19"/>
    <w:rsid w:val="002A7942"/>
    <w:rsid w:val="002B0B79"/>
    <w:rsid w:val="002B1C89"/>
    <w:rsid w:val="002B2331"/>
    <w:rsid w:val="002B2D56"/>
    <w:rsid w:val="002B4F0F"/>
    <w:rsid w:val="002C295A"/>
    <w:rsid w:val="002C55A2"/>
    <w:rsid w:val="002D4911"/>
    <w:rsid w:val="002D4DA9"/>
    <w:rsid w:val="002D5580"/>
    <w:rsid w:val="002D5613"/>
    <w:rsid w:val="002E11A9"/>
    <w:rsid w:val="002E2820"/>
    <w:rsid w:val="002E3AF1"/>
    <w:rsid w:val="002E4B46"/>
    <w:rsid w:val="0030599A"/>
    <w:rsid w:val="00306765"/>
    <w:rsid w:val="00312678"/>
    <w:rsid w:val="00314442"/>
    <w:rsid w:val="00315782"/>
    <w:rsid w:val="00316E86"/>
    <w:rsid w:val="0032090B"/>
    <w:rsid w:val="00320B82"/>
    <w:rsid w:val="00322909"/>
    <w:rsid w:val="00325E11"/>
    <w:rsid w:val="00327D73"/>
    <w:rsid w:val="0033006C"/>
    <w:rsid w:val="003341D0"/>
    <w:rsid w:val="00336418"/>
    <w:rsid w:val="003441B1"/>
    <w:rsid w:val="00344E7F"/>
    <w:rsid w:val="00350701"/>
    <w:rsid w:val="00350779"/>
    <w:rsid w:val="00352382"/>
    <w:rsid w:val="00361ABF"/>
    <w:rsid w:val="00363057"/>
    <w:rsid w:val="0036412D"/>
    <w:rsid w:val="00364B1E"/>
    <w:rsid w:val="0037103E"/>
    <w:rsid w:val="00375060"/>
    <w:rsid w:val="003757E8"/>
    <w:rsid w:val="00377369"/>
    <w:rsid w:val="00383811"/>
    <w:rsid w:val="00383E0E"/>
    <w:rsid w:val="003845A0"/>
    <w:rsid w:val="003845E9"/>
    <w:rsid w:val="00395526"/>
    <w:rsid w:val="00395710"/>
    <w:rsid w:val="00397B33"/>
    <w:rsid w:val="003A171B"/>
    <w:rsid w:val="003A4800"/>
    <w:rsid w:val="003A4C51"/>
    <w:rsid w:val="003A79F5"/>
    <w:rsid w:val="003B0C59"/>
    <w:rsid w:val="003B3FDA"/>
    <w:rsid w:val="003B7969"/>
    <w:rsid w:val="003C093C"/>
    <w:rsid w:val="003C14B6"/>
    <w:rsid w:val="003C30E4"/>
    <w:rsid w:val="003C3A6E"/>
    <w:rsid w:val="003C4226"/>
    <w:rsid w:val="003C42A6"/>
    <w:rsid w:val="003C5509"/>
    <w:rsid w:val="003C5FAF"/>
    <w:rsid w:val="003C69E2"/>
    <w:rsid w:val="003C6F6A"/>
    <w:rsid w:val="003D06EA"/>
    <w:rsid w:val="003D0E5A"/>
    <w:rsid w:val="003D2448"/>
    <w:rsid w:val="003E7AF1"/>
    <w:rsid w:val="003F0FC7"/>
    <w:rsid w:val="003F17B2"/>
    <w:rsid w:val="003F7C53"/>
    <w:rsid w:val="003F7EF4"/>
    <w:rsid w:val="004014CF"/>
    <w:rsid w:val="00401D5E"/>
    <w:rsid w:val="0040247C"/>
    <w:rsid w:val="004026CF"/>
    <w:rsid w:val="00402886"/>
    <w:rsid w:val="004031B3"/>
    <w:rsid w:val="00407498"/>
    <w:rsid w:val="00412522"/>
    <w:rsid w:val="00414771"/>
    <w:rsid w:val="004165E4"/>
    <w:rsid w:val="00420DE1"/>
    <w:rsid w:val="00422C4E"/>
    <w:rsid w:val="00424335"/>
    <w:rsid w:val="004269A6"/>
    <w:rsid w:val="004326F3"/>
    <w:rsid w:val="00432856"/>
    <w:rsid w:val="004328E7"/>
    <w:rsid w:val="0044152E"/>
    <w:rsid w:val="00442006"/>
    <w:rsid w:val="0044229E"/>
    <w:rsid w:val="004451FA"/>
    <w:rsid w:val="004459FF"/>
    <w:rsid w:val="004462CF"/>
    <w:rsid w:val="00451D38"/>
    <w:rsid w:val="0045634C"/>
    <w:rsid w:val="0045669C"/>
    <w:rsid w:val="00460AAB"/>
    <w:rsid w:val="00461AD5"/>
    <w:rsid w:val="0046270D"/>
    <w:rsid w:val="00464C40"/>
    <w:rsid w:val="00466B97"/>
    <w:rsid w:val="00467B2F"/>
    <w:rsid w:val="00467FD3"/>
    <w:rsid w:val="00470743"/>
    <w:rsid w:val="00471AE7"/>
    <w:rsid w:val="00471C15"/>
    <w:rsid w:val="004739C5"/>
    <w:rsid w:val="00477B6F"/>
    <w:rsid w:val="00480056"/>
    <w:rsid w:val="00482ECA"/>
    <w:rsid w:val="004850CF"/>
    <w:rsid w:val="00487412"/>
    <w:rsid w:val="004878D3"/>
    <w:rsid w:val="004904E2"/>
    <w:rsid w:val="00493EB4"/>
    <w:rsid w:val="004A24F9"/>
    <w:rsid w:val="004A2C7E"/>
    <w:rsid w:val="004A3F92"/>
    <w:rsid w:val="004A4DE3"/>
    <w:rsid w:val="004B0337"/>
    <w:rsid w:val="004B1FD2"/>
    <w:rsid w:val="004B61C8"/>
    <w:rsid w:val="004C01F4"/>
    <w:rsid w:val="004C4A33"/>
    <w:rsid w:val="004C4F85"/>
    <w:rsid w:val="004C5721"/>
    <w:rsid w:val="004C583B"/>
    <w:rsid w:val="004D008D"/>
    <w:rsid w:val="004D123F"/>
    <w:rsid w:val="004D2AE4"/>
    <w:rsid w:val="004D2CB5"/>
    <w:rsid w:val="004D40DB"/>
    <w:rsid w:val="004D6DBD"/>
    <w:rsid w:val="004E096B"/>
    <w:rsid w:val="004E13DE"/>
    <w:rsid w:val="004E2D77"/>
    <w:rsid w:val="004E44B0"/>
    <w:rsid w:val="004E4B1F"/>
    <w:rsid w:val="004E60ED"/>
    <w:rsid w:val="004E6211"/>
    <w:rsid w:val="004E7DA2"/>
    <w:rsid w:val="00500339"/>
    <w:rsid w:val="0050071F"/>
    <w:rsid w:val="005034B4"/>
    <w:rsid w:val="005073A9"/>
    <w:rsid w:val="00512DEA"/>
    <w:rsid w:val="0051795F"/>
    <w:rsid w:val="00517F11"/>
    <w:rsid w:val="00521092"/>
    <w:rsid w:val="00523A81"/>
    <w:rsid w:val="00523AB2"/>
    <w:rsid w:val="005270BA"/>
    <w:rsid w:val="005277A2"/>
    <w:rsid w:val="00527F15"/>
    <w:rsid w:val="005313C2"/>
    <w:rsid w:val="00532F5A"/>
    <w:rsid w:val="00533B65"/>
    <w:rsid w:val="00534277"/>
    <w:rsid w:val="0053646A"/>
    <w:rsid w:val="00542D83"/>
    <w:rsid w:val="00542DC3"/>
    <w:rsid w:val="0054302F"/>
    <w:rsid w:val="0054361E"/>
    <w:rsid w:val="00544A96"/>
    <w:rsid w:val="00544E13"/>
    <w:rsid w:val="00545938"/>
    <w:rsid w:val="00551503"/>
    <w:rsid w:val="00551A58"/>
    <w:rsid w:val="005565A6"/>
    <w:rsid w:val="0055705F"/>
    <w:rsid w:val="0056207B"/>
    <w:rsid w:val="00565390"/>
    <w:rsid w:val="00565AEE"/>
    <w:rsid w:val="00566211"/>
    <w:rsid w:val="00566540"/>
    <w:rsid w:val="005746BF"/>
    <w:rsid w:val="00574770"/>
    <w:rsid w:val="00574D02"/>
    <w:rsid w:val="005757DF"/>
    <w:rsid w:val="00576948"/>
    <w:rsid w:val="00577B8C"/>
    <w:rsid w:val="005812D6"/>
    <w:rsid w:val="00583075"/>
    <w:rsid w:val="00583790"/>
    <w:rsid w:val="00583FCF"/>
    <w:rsid w:val="0058621D"/>
    <w:rsid w:val="00586BE5"/>
    <w:rsid w:val="0059527E"/>
    <w:rsid w:val="005976B2"/>
    <w:rsid w:val="005A033C"/>
    <w:rsid w:val="005B4B53"/>
    <w:rsid w:val="005B6EE2"/>
    <w:rsid w:val="005C20D6"/>
    <w:rsid w:val="005C36EE"/>
    <w:rsid w:val="005C7E7D"/>
    <w:rsid w:val="005D511A"/>
    <w:rsid w:val="005D59BD"/>
    <w:rsid w:val="005D5D7C"/>
    <w:rsid w:val="005E0BF8"/>
    <w:rsid w:val="005E12C5"/>
    <w:rsid w:val="005E1BA0"/>
    <w:rsid w:val="005E245F"/>
    <w:rsid w:val="005E542F"/>
    <w:rsid w:val="005E6000"/>
    <w:rsid w:val="005F1404"/>
    <w:rsid w:val="005F1767"/>
    <w:rsid w:val="005F3C66"/>
    <w:rsid w:val="005F5466"/>
    <w:rsid w:val="005F5BC8"/>
    <w:rsid w:val="005F611E"/>
    <w:rsid w:val="005F7D8C"/>
    <w:rsid w:val="005F7EA4"/>
    <w:rsid w:val="005F7F2F"/>
    <w:rsid w:val="00600987"/>
    <w:rsid w:val="00605C81"/>
    <w:rsid w:val="006066FD"/>
    <w:rsid w:val="00607156"/>
    <w:rsid w:val="00611520"/>
    <w:rsid w:val="0061235F"/>
    <w:rsid w:val="006200D4"/>
    <w:rsid w:val="00623FAB"/>
    <w:rsid w:val="00626A6A"/>
    <w:rsid w:val="00635A24"/>
    <w:rsid w:val="00636927"/>
    <w:rsid w:val="00636E44"/>
    <w:rsid w:val="0064029F"/>
    <w:rsid w:val="00643DD3"/>
    <w:rsid w:val="0064422B"/>
    <w:rsid w:val="00644C51"/>
    <w:rsid w:val="00646567"/>
    <w:rsid w:val="00647FB8"/>
    <w:rsid w:val="0065021B"/>
    <w:rsid w:val="00651005"/>
    <w:rsid w:val="00652F03"/>
    <w:rsid w:val="00654E50"/>
    <w:rsid w:val="00655242"/>
    <w:rsid w:val="00656E01"/>
    <w:rsid w:val="00657070"/>
    <w:rsid w:val="00665752"/>
    <w:rsid w:val="00666646"/>
    <w:rsid w:val="006714CC"/>
    <w:rsid w:val="006734A4"/>
    <w:rsid w:val="00674A3E"/>
    <w:rsid w:val="00677D49"/>
    <w:rsid w:val="006816B7"/>
    <w:rsid w:val="0068406E"/>
    <w:rsid w:val="00685C0F"/>
    <w:rsid w:val="00686EB4"/>
    <w:rsid w:val="00692C46"/>
    <w:rsid w:val="00693CF6"/>
    <w:rsid w:val="00695FF7"/>
    <w:rsid w:val="006A3A8E"/>
    <w:rsid w:val="006B2A10"/>
    <w:rsid w:val="006B32A8"/>
    <w:rsid w:val="006B508A"/>
    <w:rsid w:val="006B556B"/>
    <w:rsid w:val="006C1FF7"/>
    <w:rsid w:val="006C3A32"/>
    <w:rsid w:val="006C5C25"/>
    <w:rsid w:val="006C789B"/>
    <w:rsid w:val="006D0716"/>
    <w:rsid w:val="006D0EA8"/>
    <w:rsid w:val="006D1952"/>
    <w:rsid w:val="006D7C31"/>
    <w:rsid w:val="006E0905"/>
    <w:rsid w:val="006E2289"/>
    <w:rsid w:val="006E4282"/>
    <w:rsid w:val="006E6501"/>
    <w:rsid w:val="006E6664"/>
    <w:rsid w:val="006F076A"/>
    <w:rsid w:val="006F0CC0"/>
    <w:rsid w:val="006F298D"/>
    <w:rsid w:val="006F3F83"/>
    <w:rsid w:val="006F4FE3"/>
    <w:rsid w:val="006F65B0"/>
    <w:rsid w:val="0070064F"/>
    <w:rsid w:val="00704F46"/>
    <w:rsid w:val="00704FC5"/>
    <w:rsid w:val="0070512E"/>
    <w:rsid w:val="00705C6B"/>
    <w:rsid w:val="0071199B"/>
    <w:rsid w:val="00711A8F"/>
    <w:rsid w:val="00721147"/>
    <w:rsid w:val="00721790"/>
    <w:rsid w:val="0072453A"/>
    <w:rsid w:val="007258F3"/>
    <w:rsid w:val="00727AAD"/>
    <w:rsid w:val="0073104A"/>
    <w:rsid w:val="007312F1"/>
    <w:rsid w:val="00733D6B"/>
    <w:rsid w:val="00733DA4"/>
    <w:rsid w:val="00736B40"/>
    <w:rsid w:val="007375DF"/>
    <w:rsid w:val="007438CE"/>
    <w:rsid w:val="00745215"/>
    <w:rsid w:val="007457C6"/>
    <w:rsid w:val="00745B5D"/>
    <w:rsid w:val="0074747E"/>
    <w:rsid w:val="00747F74"/>
    <w:rsid w:val="007522DF"/>
    <w:rsid w:val="00754CA7"/>
    <w:rsid w:val="00757810"/>
    <w:rsid w:val="00767FE1"/>
    <w:rsid w:val="00771F25"/>
    <w:rsid w:val="007733CD"/>
    <w:rsid w:val="00775B86"/>
    <w:rsid w:val="0078004C"/>
    <w:rsid w:val="0078381C"/>
    <w:rsid w:val="00785488"/>
    <w:rsid w:val="007919B7"/>
    <w:rsid w:val="00792535"/>
    <w:rsid w:val="00793B7F"/>
    <w:rsid w:val="007947D1"/>
    <w:rsid w:val="007948F2"/>
    <w:rsid w:val="00795614"/>
    <w:rsid w:val="007A1D3A"/>
    <w:rsid w:val="007A3DD9"/>
    <w:rsid w:val="007A6DBC"/>
    <w:rsid w:val="007B0671"/>
    <w:rsid w:val="007B1E1E"/>
    <w:rsid w:val="007B58D2"/>
    <w:rsid w:val="007B648E"/>
    <w:rsid w:val="007B64D6"/>
    <w:rsid w:val="007B7352"/>
    <w:rsid w:val="007C56BC"/>
    <w:rsid w:val="007C7D62"/>
    <w:rsid w:val="007D1737"/>
    <w:rsid w:val="007D6A20"/>
    <w:rsid w:val="007E4B23"/>
    <w:rsid w:val="007E5FD6"/>
    <w:rsid w:val="007F09A8"/>
    <w:rsid w:val="007F2766"/>
    <w:rsid w:val="007F5699"/>
    <w:rsid w:val="007F76AA"/>
    <w:rsid w:val="008003FA"/>
    <w:rsid w:val="00800726"/>
    <w:rsid w:val="00800997"/>
    <w:rsid w:val="00802719"/>
    <w:rsid w:val="008041F4"/>
    <w:rsid w:val="00807BDB"/>
    <w:rsid w:val="00807D02"/>
    <w:rsid w:val="008108CB"/>
    <w:rsid w:val="0081210F"/>
    <w:rsid w:val="008124B4"/>
    <w:rsid w:val="00813606"/>
    <w:rsid w:val="008158CA"/>
    <w:rsid w:val="008207BF"/>
    <w:rsid w:val="00821C15"/>
    <w:rsid w:val="00821CDC"/>
    <w:rsid w:val="0082269C"/>
    <w:rsid w:val="00825B55"/>
    <w:rsid w:val="0082620D"/>
    <w:rsid w:val="00827DEF"/>
    <w:rsid w:val="008317F9"/>
    <w:rsid w:val="008335D3"/>
    <w:rsid w:val="00833C94"/>
    <w:rsid w:val="00835B83"/>
    <w:rsid w:val="008361E1"/>
    <w:rsid w:val="00837704"/>
    <w:rsid w:val="0084064C"/>
    <w:rsid w:val="00840751"/>
    <w:rsid w:val="0084136A"/>
    <w:rsid w:val="008424A8"/>
    <w:rsid w:val="00843351"/>
    <w:rsid w:val="00843841"/>
    <w:rsid w:val="00844F81"/>
    <w:rsid w:val="00845AF8"/>
    <w:rsid w:val="00845CD3"/>
    <w:rsid w:val="008463AC"/>
    <w:rsid w:val="0085185B"/>
    <w:rsid w:val="0085489C"/>
    <w:rsid w:val="0086385B"/>
    <w:rsid w:val="00865473"/>
    <w:rsid w:val="00866C7C"/>
    <w:rsid w:val="00867E52"/>
    <w:rsid w:val="008727D3"/>
    <w:rsid w:val="0087505C"/>
    <w:rsid w:val="00883A11"/>
    <w:rsid w:val="008921C2"/>
    <w:rsid w:val="0089548C"/>
    <w:rsid w:val="00897B98"/>
    <w:rsid w:val="008A1553"/>
    <w:rsid w:val="008A16FB"/>
    <w:rsid w:val="008A3718"/>
    <w:rsid w:val="008A3BA3"/>
    <w:rsid w:val="008A4DDE"/>
    <w:rsid w:val="008A5076"/>
    <w:rsid w:val="008A5F9C"/>
    <w:rsid w:val="008A69AF"/>
    <w:rsid w:val="008B1D48"/>
    <w:rsid w:val="008B2CFC"/>
    <w:rsid w:val="008B7C49"/>
    <w:rsid w:val="008B7F95"/>
    <w:rsid w:val="008C0ED0"/>
    <w:rsid w:val="008C36B1"/>
    <w:rsid w:val="008C50A5"/>
    <w:rsid w:val="008D0E7A"/>
    <w:rsid w:val="008D1844"/>
    <w:rsid w:val="008D1C01"/>
    <w:rsid w:val="008D236F"/>
    <w:rsid w:val="008D3090"/>
    <w:rsid w:val="008E774C"/>
    <w:rsid w:val="008F150B"/>
    <w:rsid w:val="008F3370"/>
    <w:rsid w:val="008F514B"/>
    <w:rsid w:val="008F752E"/>
    <w:rsid w:val="008F79BB"/>
    <w:rsid w:val="00901095"/>
    <w:rsid w:val="0090254E"/>
    <w:rsid w:val="00902C78"/>
    <w:rsid w:val="00904155"/>
    <w:rsid w:val="009050DD"/>
    <w:rsid w:val="00905AC1"/>
    <w:rsid w:val="00906714"/>
    <w:rsid w:val="00910B93"/>
    <w:rsid w:val="009123D0"/>
    <w:rsid w:val="009131F4"/>
    <w:rsid w:val="0091598B"/>
    <w:rsid w:val="009177E9"/>
    <w:rsid w:val="00922752"/>
    <w:rsid w:val="009233F4"/>
    <w:rsid w:val="009235AB"/>
    <w:rsid w:val="00932262"/>
    <w:rsid w:val="00935486"/>
    <w:rsid w:val="00935FBA"/>
    <w:rsid w:val="009371CA"/>
    <w:rsid w:val="0094433E"/>
    <w:rsid w:val="00944F5D"/>
    <w:rsid w:val="00944F89"/>
    <w:rsid w:val="00947532"/>
    <w:rsid w:val="009500D7"/>
    <w:rsid w:val="00953CEC"/>
    <w:rsid w:val="00955EAA"/>
    <w:rsid w:val="009566DD"/>
    <w:rsid w:val="009649F0"/>
    <w:rsid w:val="00965CF7"/>
    <w:rsid w:val="009661F3"/>
    <w:rsid w:val="009711B3"/>
    <w:rsid w:val="00971AD2"/>
    <w:rsid w:val="00975719"/>
    <w:rsid w:val="00977C75"/>
    <w:rsid w:val="00977CC4"/>
    <w:rsid w:val="00980429"/>
    <w:rsid w:val="00980B27"/>
    <w:rsid w:val="00980FD3"/>
    <w:rsid w:val="00985D47"/>
    <w:rsid w:val="0098681B"/>
    <w:rsid w:val="00986B62"/>
    <w:rsid w:val="00990082"/>
    <w:rsid w:val="00994DFF"/>
    <w:rsid w:val="009A4507"/>
    <w:rsid w:val="009A4E07"/>
    <w:rsid w:val="009A6066"/>
    <w:rsid w:val="009A707A"/>
    <w:rsid w:val="009B1564"/>
    <w:rsid w:val="009B53CE"/>
    <w:rsid w:val="009B70F3"/>
    <w:rsid w:val="009B71D7"/>
    <w:rsid w:val="009B7EC1"/>
    <w:rsid w:val="009C0773"/>
    <w:rsid w:val="009C0F54"/>
    <w:rsid w:val="009C16AC"/>
    <w:rsid w:val="009C443A"/>
    <w:rsid w:val="009C4537"/>
    <w:rsid w:val="009C61A9"/>
    <w:rsid w:val="009C6668"/>
    <w:rsid w:val="009C73F6"/>
    <w:rsid w:val="009D0891"/>
    <w:rsid w:val="009D4DA5"/>
    <w:rsid w:val="009D5415"/>
    <w:rsid w:val="009D59FC"/>
    <w:rsid w:val="009D6B09"/>
    <w:rsid w:val="009E2444"/>
    <w:rsid w:val="009E6EA5"/>
    <w:rsid w:val="009F0B3C"/>
    <w:rsid w:val="009F7EB2"/>
    <w:rsid w:val="00A01ED6"/>
    <w:rsid w:val="00A0233E"/>
    <w:rsid w:val="00A0279F"/>
    <w:rsid w:val="00A031BA"/>
    <w:rsid w:val="00A047DB"/>
    <w:rsid w:val="00A04E7D"/>
    <w:rsid w:val="00A0690C"/>
    <w:rsid w:val="00A129BD"/>
    <w:rsid w:val="00A13D38"/>
    <w:rsid w:val="00A148EB"/>
    <w:rsid w:val="00A14A17"/>
    <w:rsid w:val="00A167AA"/>
    <w:rsid w:val="00A204A7"/>
    <w:rsid w:val="00A20C59"/>
    <w:rsid w:val="00A21E04"/>
    <w:rsid w:val="00A22853"/>
    <w:rsid w:val="00A25DB1"/>
    <w:rsid w:val="00A267B2"/>
    <w:rsid w:val="00A26E03"/>
    <w:rsid w:val="00A26FEB"/>
    <w:rsid w:val="00A3190D"/>
    <w:rsid w:val="00A35554"/>
    <w:rsid w:val="00A35AF8"/>
    <w:rsid w:val="00A36B3E"/>
    <w:rsid w:val="00A45353"/>
    <w:rsid w:val="00A45E83"/>
    <w:rsid w:val="00A50387"/>
    <w:rsid w:val="00A50D44"/>
    <w:rsid w:val="00A5191D"/>
    <w:rsid w:val="00A51E23"/>
    <w:rsid w:val="00A55BBE"/>
    <w:rsid w:val="00A574C6"/>
    <w:rsid w:val="00A60F9F"/>
    <w:rsid w:val="00A620F1"/>
    <w:rsid w:val="00A63D56"/>
    <w:rsid w:val="00A73FB4"/>
    <w:rsid w:val="00A74AE9"/>
    <w:rsid w:val="00A75B94"/>
    <w:rsid w:val="00A75F30"/>
    <w:rsid w:val="00A8023A"/>
    <w:rsid w:val="00A81E37"/>
    <w:rsid w:val="00A8266F"/>
    <w:rsid w:val="00A83A2C"/>
    <w:rsid w:val="00A8673F"/>
    <w:rsid w:val="00A86C1A"/>
    <w:rsid w:val="00A9121C"/>
    <w:rsid w:val="00A9145F"/>
    <w:rsid w:val="00A91D74"/>
    <w:rsid w:val="00A939DC"/>
    <w:rsid w:val="00A9514E"/>
    <w:rsid w:val="00A96624"/>
    <w:rsid w:val="00AA2A7F"/>
    <w:rsid w:val="00AA41C0"/>
    <w:rsid w:val="00AA703D"/>
    <w:rsid w:val="00AA7669"/>
    <w:rsid w:val="00AB1DB8"/>
    <w:rsid w:val="00AB234B"/>
    <w:rsid w:val="00AB264D"/>
    <w:rsid w:val="00AB5B89"/>
    <w:rsid w:val="00AC45FF"/>
    <w:rsid w:val="00AC50DA"/>
    <w:rsid w:val="00AD04C1"/>
    <w:rsid w:val="00AD1979"/>
    <w:rsid w:val="00AD7D32"/>
    <w:rsid w:val="00AE1AB1"/>
    <w:rsid w:val="00AE1C32"/>
    <w:rsid w:val="00AE3A0A"/>
    <w:rsid w:val="00AE5643"/>
    <w:rsid w:val="00AE6D08"/>
    <w:rsid w:val="00AE7D2A"/>
    <w:rsid w:val="00AF5920"/>
    <w:rsid w:val="00AF5AFF"/>
    <w:rsid w:val="00AF6631"/>
    <w:rsid w:val="00B00A97"/>
    <w:rsid w:val="00B05960"/>
    <w:rsid w:val="00B06679"/>
    <w:rsid w:val="00B1168E"/>
    <w:rsid w:val="00B138C2"/>
    <w:rsid w:val="00B1609D"/>
    <w:rsid w:val="00B16CB3"/>
    <w:rsid w:val="00B16F3C"/>
    <w:rsid w:val="00B244DD"/>
    <w:rsid w:val="00B25B85"/>
    <w:rsid w:val="00B27A82"/>
    <w:rsid w:val="00B30204"/>
    <w:rsid w:val="00B31062"/>
    <w:rsid w:val="00B31390"/>
    <w:rsid w:val="00B328B0"/>
    <w:rsid w:val="00B36C42"/>
    <w:rsid w:val="00B36FC1"/>
    <w:rsid w:val="00B43156"/>
    <w:rsid w:val="00B438ED"/>
    <w:rsid w:val="00B443CA"/>
    <w:rsid w:val="00B44A01"/>
    <w:rsid w:val="00B453B6"/>
    <w:rsid w:val="00B46B75"/>
    <w:rsid w:val="00B5237C"/>
    <w:rsid w:val="00B537C3"/>
    <w:rsid w:val="00B55785"/>
    <w:rsid w:val="00B560B2"/>
    <w:rsid w:val="00B57285"/>
    <w:rsid w:val="00B6002C"/>
    <w:rsid w:val="00B63666"/>
    <w:rsid w:val="00B64750"/>
    <w:rsid w:val="00B66921"/>
    <w:rsid w:val="00B67FE2"/>
    <w:rsid w:val="00B737E6"/>
    <w:rsid w:val="00B76ADB"/>
    <w:rsid w:val="00B81F3F"/>
    <w:rsid w:val="00B82E5A"/>
    <w:rsid w:val="00B83EB9"/>
    <w:rsid w:val="00B86055"/>
    <w:rsid w:val="00B875AE"/>
    <w:rsid w:val="00B90BE4"/>
    <w:rsid w:val="00BA0CB7"/>
    <w:rsid w:val="00BA1A98"/>
    <w:rsid w:val="00BA2FB0"/>
    <w:rsid w:val="00BA398D"/>
    <w:rsid w:val="00BA5E75"/>
    <w:rsid w:val="00BA743D"/>
    <w:rsid w:val="00BA7CF2"/>
    <w:rsid w:val="00BB0090"/>
    <w:rsid w:val="00BB0445"/>
    <w:rsid w:val="00BB2E58"/>
    <w:rsid w:val="00BB319F"/>
    <w:rsid w:val="00BB5663"/>
    <w:rsid w:val="00BB5826"/>
    <w:rsid w:val="00BB5C92"/>
    <w:rsid w:val="00BB6DAC"/>
    <w:rsid w:val="00BB7B55"/>
    <w:rsid w:val="00BC37B4"/>
    <w:rsid w:val="00BC4471"/>
    <w:rsid w:val="00BC620A"/>
    <w:rsid w:val="00BD1510"/>
    <w:rsid w:val="00BD21F6"/>
    <w:rsid w:val="00BD4130"/>
    <w:rsid w:val="00BD69B2"/>
    <w:rsid w:val="00BE336B"/>
    <w:rsid w:val="00BE6EC3"/>
    <w:rsid w:val="00BF0E83"/>
    <w:rsid w:val="00BF179E"/>
    <w:rsid w:val="00BF3858"/>
    <w:rsid w:val="00BF4720"/>
    <w:rsid w:val="00BF6186"/>
    <w:rsid w:val="00C005BF"/>
    <w:rsid w:val="00C00E8E"/>
    <w:rsid w:val="00C02A57"/>
    <w:rsid w:val="00C046FA"/>
    <w:rsid w:val="00C05979"/>
    <w:rsid w:val="00C07203"/>
    <w:rsid w:val="00C120BE"/>
    <w:rsid w:val="00C12B85"/>
    <w:rsid w:val="00C15896"/>
    <w:rsid w:val="00C163F4"/>
    <w:rsid w:val="00C20933"/>
    <w:rsid w:val="00C2147B"/>
    <w:rsid w:val="00C241A5"/>
    <w:rsid w:val="00C25085"/>
    <w:rsid w:val="00C257A9"/>
    <w:rsid w:val="00C265C9"/>
    <w:rsid w:val="00C2798B"/>
    <w:rsid w:val="00C32791"/>
    <w:rsid w:val="00C33484"/>
    <w:rsid w:val="00C341EB"/>
    <w:rsid w:val="00C45301"/>
    <w:rsid w:val="00C518B4"/>
    <w:rsid w:val="00C519D2"/>
    <w:rsid w:val="00C52A4E"/>
    <w:rsid w:val="00C55E5E"/>
    <w:rsid w:val="00C62A8F"/>
    <w:rsid w:val="00C63B2B"/>
    <w:rsid w:val="00C67F20"/>
    <w:rsid w:val="00C71FB7"/>
    <w:rsid w:val="00C72649"/>
    <w:rsid w:val="00C73FE3"/>
    <w:rsid w:val="00C75289"/>
    <w:rsid w:val="00C753B1"/>
    <w:rsid w:val="00C7672F"/>
    <w:rsid w:val="00C77A62"/>
    <w:rsid w:val="00C83730"/>
    <w:rsid w:val="00C84158"/>
    <w:rsid w:val="00C84DB5"/>
    <w:rsid w:val="00C8502D"/>
    <w:rsid w:val="00C86DB9"/>
    <w:rsid w:val="00C87193"/>
    <w:rsid w:val="00C87B9A"/>
    <w:rsid w:val="00C92BF7"/>
    <w:rsid w:val="00C92D17"/>
    <w:rsid w:val="00C93269"/>
    <w:rsid w:val="00C93331"/>
    <w:rsid w:val="00C940F2"/>
    <w:rsid w:val="00C941E9"/>
    <w:rsid w:val="00C963E5"/>
    <w:rsid w:val="00C9781A"/>
    <w:rsid w:val="00CA33D2"/>
    <w:rsid w:val="00CA40D9"/>
    <w:rsid w:val="00CA433A"/>
    <w:rsid w:val="00CB13DE"/>
    <w:rsid w:val="00CB2FC0"/>
    <w:rsid w:val="00CB4365"/>
    <w:rsid w:val="00CC05FE"/>
    <w:rsid w:val="00CC0984"/>
    <w:rsid w:val="00CC0A29"/>
    <w:rsid w:val="00CC41EC"/>
    <w:rsid w:val="00CC5D13"/>
    <w:rsid w:val="00CD20AA"/>
    <w:rsid w:val="00CD6F70"/>
    <w:rsid w:val="00CE0DD9"/>
    <w:rsid w:val="00CE3F30"/>
    <w:rsid w:val="00CE40B6"/>
    <w:rsid w:val="00CE4396"/>
    <w:rsid w:val="00CE4D50"/>
    <w:rsid w:val="00CE74B4"/>
    <w:rsid w:val="00CE7FAF"/>
    <w:rsid w:val="00CF0373"/>
    <w:rsid w:val="00CF201E"/>
    <w:rsid w:val="00CF2E9A"/>
    <w:rsid w:val="00CF6AD3"/>
    <w:rsid w:val="00D0090F"/>
    <w:rsid w:val="00D0338C"/>
    <w:rsid w:val="00D1115E"/>
    <w:rsid w:val="00D1294D"/>
    <w:rsid w:val="00D13304"/>
    <w:rsid w:val="00D173D3"/>
    <w:rsid w:val="00D21977"/>
    <w:rsid w:val="00D22066"/>
    <w:rsid w:val="00D23131"/>
    <w:rsid w:val="00D26499"/>
    <w:rsid w:val="00D27B9B"/>
    <w:rsid w:val="00D30CC5"/>
    <w:rsid w:val="00D32692"/>
    <w:rsid w:val="00D432B3"/>
    <w:rsid w:val="00D43515"/>
    <w:rsid w:val="00D43FDD"/>
    <w:rsid w:val="00D472E1"/>
    <w:rsid w:val="00D50FFE"/>
    <w:rsid w:val="00D51EFC"/>
    <w:rsid w:val="00D520D9"/>
    <w:rsid w:val="00D5300F"/>
    <w:rsid w:val="00D532AB"/>
    <w:rsid w:val="00D5362A"/>
    <w:rsid w:val="00D56BA5"/>
    <w:rsid w:val="00D56D82"/>
    <w:rsid w:val="00D60446"/>
    <w:rsid w:val="00D60C53"/>
    <w:rsid w:val="00D62C95"/>
    <w:rsid w:val="00D73AE1"/>
    <w:rsid w:val="00D7445C"/>
    <w:rsid w:val="00D749D2"/>
    <w:rsid w:val="00D76E13"/>
    <w:rsid w:val="00D82063"/>
    <w:rsid w:val="00D82270"/>
    <w:rsid w:val="00D82E5F"/>
    <w:rsid w:val="00D83B66"/>
    <w:rsid w:val="00D84051"/>
    <w:rsid w:val="00D86000"/>
    <w:rsid w:val="00D86A37"/>
    <w:rsid w:val="00D91B31"/>
    <w:rsid w:val="00D922B6"/>
    <w:rsid w:val="00D944BB"/>
    <w:rsid w:val="00D9635A"/>
    <w:rsid w:val="00DA0152"/>
    <w:rsid w:val="00DA214A"/>
    <w:rsid w:val="00DA2602"/>
    <w:rsid w:val="00DA5242"/>
    <w:rsid w:val="00DB216D"/>
    <w:rsid w:val="00DB59B2"/>
    <w:rsid w:val="00DB61D0"/>
    <w:rsid w:val="00DB6A5B"/>
    <w:rsid w:val="00DB6F1C"/>
    <w:rsid w:val="00DB7777"/>
    <w:rsid w:val="00DB797D"/>
    <w:rsid w:val="00DC646B"/>
    <w:rsid w:val="00DD224A"/>
    <w:rsid w:val="00DE3597"/>
    <w:rsid w:val="00DE6F39"/>
    <w:rsid w:val="00DF1F50"/>
    <w:rsid w:val="00DF25C0"/>
    <w:rsid w:val="00DF4862"/>
    <w:rsid w:val="00DF688F"/>
    <w:rsid w:val="00DF6A3A"/>
    <w:rsid w:val="00E00631"/>
    <w:rsid w:val="00E02F0B"/>
    <w:rsid w:val="00E046AC"/>
    <w:rsid w:val="00E04A6E"/>
    <w:rsid w:val="00E0649B"/>
    <w:rsid w:val="00E06863"/>
    <w:rsid w:val="00E0705B"/>
    <w:rsid w:val="00E07AC5"/>
    <w:rsid w:val="00E102CB"/>
    <w:rsid w:val="00E15BE1"/>
    <w:rsid w:val="00E20D4C"/>
    <w:rsid w:val="00E21E6C"/>
    <w:rsid w:val="00E2408E"/>
    <w:rsid w:val="00E26E4E"/>
    <w:rsid w:val="00E27836"/>
    <w:rsid w:val="00E31319"/>
    <w:rsid w:val="00E31B25"/>
    <w:rsid w:val="00E34325"/>
    <w:rsid w:val="00E3445A"/>
    <w:rsid w:val="00E3462A"/>
    <w:rsid w:val="00E368A2"/>
    <w:rsid w:val="00E42695"/>
    <w:rsid w:val="00E42F46"/>
    <w:rsid w:val="00E4557E"/>
    <w:rsid w:val="00E458BF"/>
    <w:rsid w:val="00E45FA4"/>
    <w:rsid w:val="00E467C8"/>
    <w:rsid w:val="00E47B56"/>
    <w:rsid w:val="00E56576"/>
    <w:rsid w:val="00E61ED6"/>
    <w:rsid w:val="00E62599"/>
    <w:rsid w:val="00E62A53"/>
    <w:rsid w:val="00E659EE"/>
    <w:rsid w:val="00E67BB4"/>
    <w:rsid w:val="00E70B77"/>
    <w:rsid w:val="00E72033"/>
    <w:rsid w:val="00E72B76"/>
    <w:rsid w:val="00E761D9"/>
    <w:rsid w:val="00E774E9"/>
    <w:rsid w:val="00E859D7"/>
    <w:rsid w:val="00E90672"/>
    <w:rsid w:val="00E97330"/>
    <w:rsid w:val="00E97F34"/>
    <w:rsid w:val="00EA0696"/>
    <w:rsid w:val="00EA2F02"/>
    <w:rsid w:val="00EA4CBF"/>
    <w:rsid w:val="00EA5609"/>
    <w:rsid w:val="00EB2244"/>
    <w:rsid w:val="00EB370C"/>
    <w:rsid w:val="00EB789D"/>
    <w:rsid w:val="00EC14A8"/>
    <w:rsid w:val="00EC29FF"/>
    <w:rsid w:val="00EC2FED"/>
    <w:rsid w:val="00EC31C9"/>
    <w:rsid w:val="00EC501C"/>
    <w:rsid w:val="00EC6D35"/>
    <w:rsid w:val="00ED020A"/>
    <w:rsid w:val="00ED0388"/>
    <w:rsid w:val="00ED0F69"/>
    <w:rsid w:val="00ED1D7A"/>
    <w:rsid w:val="00ED2BE3"/>
    <w:rsid w:val="00ED3EDC"/>
    <w:rsid w:val="00ED6DD8"/>
    <w:rsid w:val="00EE1B05"/>
    <w:rsid w:val="00EE7BC0"/>
    <w:rsid w:val="00EF09AD"/>
    <w:rsid w:val="00EF0E44"/>
    <w:rsid w:val="00EF28A1"/>
    <w:rsid w:val="00EF2E58"/>
    <w:rsid w:val="00EF30B8"/>
    <w:rsid w:val="00EF4C2F"/>
    <w:rsid w:val="00EF553B"/>
    <w:rsid w:val="00EF7421"/>
    <w:rsid w:val="00F03154"/>
    <w:rsid w:val="00F03DFD"/>
    <w:rsid w:val="00F0465F"/>
    <w:rsid w:val="00F051C0"/>
    <w:rsid w:val="00F06767"/>
    <w:rsid w:val="00F11C1B"/>
    <w:rsid w:val="00F1273D"/>
    <w:rsid w:val="00F13C7D"/>
    <w:rsid w:val="00F15AC4"/>
    <w:rsid w:val="00F17A2B"/>
    <w:rsid w:val="00F22054"/>
    <w:rsid w:val="00F25F9D"/>
    <w:rsid w:val="00F26954"/>
    <w:rsid w:val="00F30523"/>
    <w:rsid w:val="00F34623"/>
    <w:rsid w:val="00F35474"/>
    <w:rsid w:val="00F354CB"/>
    <w:rsid w:val="00F37229"/>
    <w:rsid w:val="00F40B1A"/>
    <w:rsid w:val="00F4111D"/>
    <w:rsid w:val="00F41F38"/>
    <w:rsid w:val="00F43218"/>
    <w:rsid w:val="00F53C9E"/>
    <w:rsid w:val="00F54445"/>
    <w:rsid w:val="00F6433F"/>
    <w:rsid w:val="00F65712"/>
    <w:rsid w:val="00F66F8D"/>
    <w:rsid w:val="00F716C8"/>
    <w:rsid w:val="00F72A80"/>
    <w:rsid w:val="00F750B4"/>
    <w:rsid w:val="00F75C9C"/>
    <w:rsid w:val="00F763C4"/>
    <w:rsid w:val="00F81ADE"/>
    <w:rsid w:val="00F822E1"/>
    <w:rsid w:val="00F86846"/>
    <w:rsid w:val="00F91F4D"/>
    <w:rsid w:val="00F9325A"/>
    <w:rsid w:val="00F93438"/>
    <w:rsid w:val="00F9645C"/>
    <w:rsid w:val="00F96D26"/>
    <w:rsid w:val="00FA0619"/>
    <w:rsid w:val="00FA22B6"/>
    <w:rsid w:val="00FA3521"/>
    <w:rsid w:val="00FA4FB9"/>
    <w:rsid w:val="00FA6729"/>
    <w:rsid w:val="00FB0DAD"/>
    <w:rsid w:val="00FB2371"/>
    <w:rsid w:val="00FB2F2D"/>
    <w:rsid w:val="00FB5574"/>
    <w:rsid w:val="00FB6838"/>
    <w:rsid w:val="00FB73D4"/>
    <w:rsid w:val="00FC0B17"/>
    <w:rsid w:val="00FC1A10"/>
    <w:rsid w:val="00FC4F5E"/>
    <w:rsid w:val="00FC5474"/>
    <w:rsid w:val="00FC57EE"/>
    <w:rsid w:val="00FC6A11"/>
    <w:rsid w:val="00FD04DC"/>
    <w:rsid w:val="00FD36FC"/>
    <w:rsid w:val="00FD3804"/>
    <w:rsid w:val="00FE69E0"/>
    <w:rsid w:val="00FF238C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07A58"/>
  <w15:docId w15:val="{D4D6A623-B39B-44C7-BF33-39FD7CBD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EFC"/>
    <w:pPr>
      <w:keepNext/>
      <w:keepLines/>
      <w:numPr>
        <w:numId w:val="1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EFC"/>
    <w:pPr>
      <w:keepNext/>
      <w:keepLines/>
      <w:numPr>
        <w:ilvl w:val="1"/>
        <w:numId w:val="1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EFC"/>
    <w:pPr>
      <w:keepNext/>
      <w:keepLines/>
      <w:numPr>
        <w:ilvl w:val="2"/>
        <w:numId w:val="1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EFC"/>
    <w:pPr>
      <w:keepNext/>
      <w:keepLines/>
      <w:numPr>
        <w:ilvl w:val="3"/>
        <w:numId w:val="1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EFC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EFC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EFC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EFC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EFC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A2C"/>
    <w:pPr>
      <w:ind w:left="720"/>
      <w:contextualSpacing/>
    </w:pPr>
  </w:style>
  <w:style w:type="paragraph" w:styleId="Header">
    <w:name w:val="header"/>
    <w:basedOn w:val="Normal"/>
    <w:link w:val="HeaderChar"/>
    <w:rsid w:val="000C7F5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0C7F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C5"/>
  </w:style>
  <w:style w:type="character" w:styleId="Hyperlink">
    <w:name w:val="Hyperlink"/>
    <w:uiPriority w:val="99"/>
    <w:semiHidden/>
    <w:unhideWhenUsed/>
    <w:rsid w:val="00D62C95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D51E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D51E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D51EFC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D51EF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D51EFC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D51EFC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D51EFC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D51EF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51EFC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davenhamp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nhamPC\Documents\MARCH%202018%20ONWARDS\2020\19th%20October%202020\1%20Meeting%20Agenda_19th%20October%2020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Meeting Agenda_19th October 2020</Template>
  <TotalTime>104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Links>
    <vt:vector size="6" baseType="variant">
      <vt:variant>
        <vt:i4>8060939</vt:i4>
      </vt:variant>
      <vt:variant>
        <vt:i4>0</vt:i4>
      </vt:variant>
      <vt:variant>
        <vt:i4>0</vt:i4>
      </vt:variant>
      <vt:variant>
        <vt:i4>5</vt:i4>
      </vt:variant>
      <vt:variant>
        <vt:lpwstr>mailto:clerk@davenhampc.org.uk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DavenhamPC</dc:creator>
  <cp:lastModifiedBy>Elaine Hamlett</cp:lastModifiedBy>
  <cp:revision>51</cp:revision>
  <cp:lastPrinted>2025-11-04T08:06:00Z</cp:lastPrinted>
  <dcterms:created xsi:type="dcterms:W3CDTF">2025-05-14T10:17:00Z</dcterms:created>
  <dcterms:modified xsi:type="dcterms:W3CDTF">2025-11-04T08:07:00Z</dcterms:modified>
</cp:coreProperties>
</file>